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/>
  <w:body>
    <w:p w14:paraId="222FCB74" w14:textId="77777777" w:rsidR="00FC2CEF" w:rsidRPr="008975B8" w:rsidRDefault="00FC2CEF" w:rsidP="00FC2CEF">
      <w:pPr>
        <w:bidi/>
        <w:rPr>
          <w:rFonts w:ascii="Sakkal Majalla" w:hAnsi="Sakkal Majalla" w:cs="Sakkal Majalla"/>
          <w:rtl/>
          <w:lang w:val="en-GB" w:bidi="ar-DZ"/>
        </w:rPr>
      </w:pPr>
    </w:p>
    <w:p w14:paraId="1E9CD511" w14:textId="26668018" w:rsidR="00FC2CEF" w:rsidRPr="008975B8" w:rsidRDefault="00485B18" w:rsidP="00FC2CEF">
      <w:pPr>
        <w:bidi/>
        <w:rPr>
          <w:rFonts w:ascii="Sakkal Majalla" w:hAnsi="Sakkal Majalla" w:cs="Sakkal Majalla"/>
          <w:rtl/>
          <w:lang w:val="en-GB" w:bidi="ar-DZ"/>
        </w:rPr>
      </w:pPr>
      <w:r w:rsidRPr="008975B8">
        <w:rPr>
          <w:rFonts w:ascii="Sakkal Majalla" w:hAnsi="Sakkal Majalla" w:cs="Sakkal Majalla"/>
          <w:noProof/>
          <w:lang w:val="en-GB" w:bidi="ar-D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F044C6" wp14:editId="3E1E2B0E">
                <wp:simplePos x="0" y="0"/>
                <wp:positionH relativeFrom="column">
                  <wp:posOffset>-361950</wp:posOffset>
                </wp:positionH>
                <wp:positionV relativeFrom="paragraph">
                  <wp:posOffset>-255905</wp:posOffset>
                </wp:positionV>
                <wp:extent cx="7181850" cy="548640"/>
                <wp:effectExtent l="0" t="0" r="0" b="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1850" cy="548640"/>
                        </a:xfrm>
                        <a:prstGeom prst="rect">
                          <a:avLst/>
                        </a:prstGeom>
                        <a:solidFill>
                          <a:srgbClr val="94164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F586BF4" w14:textId="65A7B0C9" w:rsidR="00FC2CEF" w:rsidRPr="00EA6BD9" w:rsidRDefault="00FC2CEF" w:rsidP="00EA6BD9">
                            <w:pPr>
                              <w:bidi/>
                              <w:jc w:val="center"/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EA6BD9">
                              <w:rPr>
                                <w:rFonts w:hint="cs"/>
                                <w:b/>
                                <w:color w:val="FFFFFF"/>
                                <w:sz w:val="56"/>
                                <w:szCs w:val="56"/>
                                <w:rtl/>
                                <w:lang w:bidi="ar-DZ"/>
                              </w:rPr>
                              <w:t>نموذج الإرسال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044C6" id="Rectangle 208" o:spid="_x0000_s1026" style="position:absolute;left:0;text-align:left;margin-left:-28.5pt;margin-top:-20.15pt;width:565.5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" fillcolor="#941645" stroked="f" strokeweight="2pt">
                <v:textbox>
                  <w:txbxContent>
                    <w:p w14:paraId="0F586BF4" w14:textId="65A7B0C9" w:rsidR="00FC2CEF" w:rsidRPr="00EA6BD9" w:rsidRDefault="00FC2CEF" w:rsidP="00EA6BD9">
                      <w:pPr>
                        <w:bidi/>
                        <w:jc w:val="center"/>
                        <w:rPr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EA6BD9">
                        <w:rPr>
                          <w:rFonts w:hint="cs"/>
                          <w:b/>
                          <w:color w:val="FFFFFF"/>
                          <w:sz w:val="56"/>
                          <w:szCs w:val="56"/>
                          <w:rtl/>
                          <w:lang w:bidi="ar-DZ"/>
                        </w:rPr>
                        <w:t>نموذج الإرسال</w:t>
                      </w:r>
                    </w:p>
                  </w:txbxContent>
                </v:textbox>
              </v:rect>
            </w:pict>
          </mc:Fallback>
        </mc:AlternateContent>
      </w:r>
    </w:p>
    <w:p w14:paraId="01A6C24C" w14:textId="736E930C" w:rsidR="00FC2CEF" w:rsidRPr="008975B8" w:rsidRDefault="00485B18" w:rsidP="00FC2CEF">
      <w:pPr>
        <w:bidi/>
        <w:rPr>
          <w:rFonts w:ascii="Sakkal Majalla" w:hAnsi="Sakkal Majalla" w:cs="Sakkal Majalla"/>
          <w:rtl/>
          <w:lang w:val="en-GB" w:bidi="ar-DZ"/>
        </w:rPr>
      </w:pPr>
      <w:r w:rsidRPr="008975B8">
        <w:rPr>
          <w:rFonts w:ascii="Sakkal Majalla" w:hAnsi="Sakkal Majalla" w:cs="Sakkal Majalla"/>
          <w:noProof/>
          <w:lang w:val="en-GB" w:bidi="ar-D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8B4501" wp14:editId="32EE1A2A">
                <wp:simplePos x="0" y="0"/>
                <wp:positionH relativeFrom="column">
                  <wp:posOffset>-361950</wp:posOffset>
                </wp:positionH>
                <wp:positionV relativeFrom="paragraph">
                  <wp:posOffset>254000</wp:posOffset>
                </wp:positionV>
                <wp:extent cx="7196455" cy="6544945"/>
                <wp:effectExtent l="9525" t="13970" r="13970" b="13335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544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B0A51C" w14:textId="77777777" w:rsidR="007E3B6F" w:rsidRPr="008975B8" w:rsidRDefault="007E3B6F" w:rsidP="007E3B6F">
                            <w:pPr>
                              <w:tabs>
                                <w:tab w:val="left" w:pos="10260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8975B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الملتقى الدولي الأول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الموسوم ب: </w:t>
                            </w:r>
                          </w:p>
                          <w:p w14:paraId="37BB215A" w14:textId="77777777" w:rsidR="007E3B6F" w:rsidRPr="008975B8" w:rsidRDefault="007E3B6F" w:rsidP="007E3B6F">
                            <w:pPr>
                              <w:tabs>
                                <w:tab w:val="left" w:pos="10260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8975B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العلوم الاجتماعية والانسانية: بين الثابت والمتغير.</w:t>
                            </w:r>
                          </w:p>
                          <w:p w14:paraId="20FB4F0A" w14:textId="77777777" w:rsidR="007E3B6F" w:rsidRPr="008975B8" w:rsidRDefault="007E3B6F" w:rsidP="007E3B6F">
                            <w:pPr>
                              <w:tabs>
                                <w:tab w:val="left" w:pos="10260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قونيا</w:t>
                            </w:r>
                            <w:r w:rsidRPr="008975B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تركيا </w:t>
                            </w:r>
                          </w:p>
                          <w:p w14:paraId="64140833" w14:textId="77777777" w:rsidR="007E3B6F" w:rsidRPr="008975B8" w:rsidRDefault="007E3B6F" w:rsidP="007E3B6F">
                            <w:pPr>
                              <w:tabs>
                                <w:tab w:val="left" w:pos="10260"/>
                              </w:tabs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975B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أيام 26/27/28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جويلية</w:t>
                            </w:r>
                            <w:r w:rsidRPr="008975B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2022</w:t>
                            </w:r>
                            <w:r w:rsidRPr="008975B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14:paraId="6F8B76FF" w14:textId="77777777" w:rsidR="00996F80" w:rsidRDefault="00996F80" w:rsidP="007E3B6F">
                            <w:pPr>
                              <w:tabs>
                                <w:tab w:val="left" w:pos="7755"/>
                                <w:tab w:val="right" w:pos="9072"/>
                              </w:tabs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تقديم المشارك:</w:t>
                            </w:r>
                          </w:p>
                          <w:tbl>
                            <w:tblPr>
                              <w:tblW w:w="10320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0"/>
                              <w:gridCol w:w="1810"/>
                            </w:tblGrid>
                            <w:tr w:rsidR="00996F80" w14:paraId="0F873874" w14:textId="77777777" w:rsidTr="00996F80">
                              <w:trPr>
                                <w:jc w:val="right"/>
                              </w:trPr>
                              <w:tc>
                                <w:tcPr>
                                  <w:tcW w:w="8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61191C" w14:textId="77777777" w:rsidR="00996F80" w:rsidRDefault="00996F80" w:rsidP="00996F80">
                                  <w:pPr>
                                    <w:pStyle w:val="af0"/>
                                    <w:bidi/>
                                    <w:spacing w:before="0" w:beforeAutospacing="0" w:after="0" w:afterAutospacing="0" w:line="256" w:lineRule="auto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sz w:val="28"/>
                                      <w:szCs w:val="28"/>
                                      <w:lang w:eastAsia="en-US" w:bidi="ar-T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/>
                                  <w:hideMark/>
                                </w:tcPr>
                                <w:p w14:paraId="2C0D2668" w14:textId="77777777" w:rsidR="00996F80" w:rsidRDefault="00996F80" w:rsidP="00996F80">
                                  <w:pPr>
                                    <w:pStyle w:val="af0"/>
                                    <w:bidi/>
                                    <w:spacing w:before="0" w:beforeAutospacing="0" w:after="0" w:afterAutospacing="0" w:line="256" w:lineRule="auto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eastAsia="en-US" w:bidi="ar-TN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الاسم واللقب</w:t>
                                  </w:r>
                                </w:p>
                              </w:tc>
                            </w:tr>
                            <w:tr w:rsidR="00996F80" w14:paraId="267109B7" w14:textId="77777777" w:rsidTr="00996F80">
                              <w:trPr>
                                <w:jc w:val="right"/>
                              </w:trPr>
                              <w:tc>
                                <w:tcPr>
                                  <w:tcW w:w="8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8D775B" w14:textId="77777777" w:rsidR="00996F80" w:rsidRDefault="00996F80" w:rsidP="00996F80">
                                  <w:pPr>
                                    <w:pStyle w:val="af0"/>
                                    <w:bidi/>
                                    <w:spacing w:before="0" w:beforeAutospacing="0" w:after="0" w:afterAutospacing="0" w:line="256" w:lineRule="auto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sz w:val="28"/>
                                      <w:szCs w:val="28"/>
                                      <w:lang w:eastAsia="en-US" w:bidi="ar-T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/>
                                  <w:hideMark/>
                                </w:tcPr>
                                <w:p w14:paraId="3B28C742" w14:textId="77777777" w:rsidR="00996F80" w:rsidRDefault="00996F80" w:rsidP="00996F80">
                                  <w:pPr>
                                    <w:pStyle w:val="af0"/>
                                    <w:bidi/>
                                    <w:spacing w:before="0" w:beforeAutospacing="0" w:after="0" w:afterAutospacing="0" w:line="256" w:lineRule="auto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الجنسيّة</w:t>
                                  </w:r>
                                </w:p>
                              </w:tc>
                            </w:tr>
                            <w:tr w:rsidR="00996F80" w14:paraId="1D1C721E" w14:textId="77777777" w:rsidTr="00996F80">
                              <w:trPr>
                                <w:jc w:val="right"/>
                              </w:trPr>
                              <w:tc>
                                <w:tcPr>
                                  <w:tcW w:w="8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8E8A0B" w14:textId="77777777" w:rsidR="00996F80" w:rsidRDefault="00996F80" w:rsidP="00996F80">
                                  <w:pPr>
                                    <w:pStyle w:val="af0"/>
                                    <w:bidi/>
                                    <w:spacing w:before="0" w:beforeAutospacing="0" w:after="0" w:afterAutospacing="0" w:line="256" w:lineRule="auto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sz w:val="28"/>
                                      <w:szCs w:val="28"/>
                                      <w:rtl/>
                                      <w:lang w:eastAsia="en-US" w:bidi="ar-T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/>
                                  <w:hideMark/>
                                </w:tcPr>
                                <w:p w14:paraId="4C52BCA9" w14:textId="77777777" w:rsidR="00996F80" w:rsidRDefault="00996F80" w:rsidP="00996F80">
                                  <w:pPr>
                                    <w:pStyle w:val="af0"/>
                                    <w:bidi/>
                                    <w:spacing w:before="0" w:beforeAutospacing="0" w:after="0" w:afterAutospacing="0" w:line="256" w:lineRule="auto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الاختصاص العلمي والرتبة</w:t>
                                  </w:r>
                                </w:p>
                              </w:tc>
                            </w:tr>
                            <w:tr w:rsidR="00996F80" w14:paraId="2994B683" w14:textId="77777777" w:rsidTr="00996F80">
                              <w:trPr>
                                <w:jc w:val="right"/>
                              </w:trPr>
                              <w:tc>
                                <w:tcPr>
                                  <w:tcW w:w="8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752B0C1" w14:textId="77777777" w:rsidR="00996F80" w:rsidRDefault="00996F80" w:rsidP="00996F80">
                                  <w:pPr>
                                    <w:pStyle w:val="af0"/>
                                    <w:bidi/>
                                    <w:spacing w:before="0" w:beforeAutospacing="0" w:after="0" w:afterAutospacing="0" w:line="256" w:lineRule="auto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/>
                                  <w:hideMark/>
                                </w:tcPr>
                                <w:p w14:paraId="6A53BD5E" w14:textId="77777777" w:rsidR="00996F80" w:rsidRDefault="00996F80" w:rsidP="00996F80">
                                  <w:pPr>
                                    <w:pStyle w:val="af0"/>
                                    <w:bidi/>
                                    <w:spacing w:before="0" w:beforeAutospacing="0" w:after="0" w:afterAutospacing="0" w:line="256" w:lineRule="auto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eastAsia="en-US" w:bidi="ar-TN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المؤسسة </w:t>
                                  </w:r>
                                </w:p>
                              </w:tc>
                            </w:tr>
                            <w:tr w:rsidR="00996F80" w14:paraId="4594506E" w14:textId="77777777" w:rsidTr="00996F80">
                              <w:trPr>
                                <w:jc w:val="right"/>
                              </w:trPr>
                              <w:tc>
                                <w:tcPr>
                                  <w:tcW w:w="8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2A80A1" w14:textId="77777777" w:rsidR="00996F80" w:rsidRDefault="00996F80" w:rsidP="00996F80">
                                  <w:pPr>
                                    <w:pStyle w:val="af0"/>
                                    <w:bidi/>
                                    <w:spacing w:before="0" w:beforeAutospacing="0" w:after="0" w:afterAutospacing="0" w:line="256" w:lineRule="auto"/>
                                    <w:jc w:val="both"/>
                                    <w:rPr>
                                      <w:rStyle w:val="af"/>
                                      <w:rFonts w:ascii="Traditional Arabic" w:hAnsi="Traditional Arabic" w:cs="Traditional Arabic"/>
                                      <w:lang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/>
                                  <w:hideMark/>
                                </w:tcPr>
                                <w:p w14:paraId="7E956D70" w14:textId="77777777" w:rsidR="00996F80" w:rsidRDefault="00701EBC" w:rsidP="00996F80">
                                  <w:pPr>
                                    <w:pStyle w:val="af0"/>
                                    <w:bidi/>
                                    <w:spacing w:before="0" w:beforeAutospacing="0" w:after="0" w:afterAutospacing="0" w:line="256" w:lineRule="auto"/>
                                    <w:jc w:val="both"/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البريد</w:t>
                                  </w:r>
                                  <w:r w:rsidR="00996F80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الإلكتروني</w:t>
                                  </w:r>
                                </w:p>
                              </w:tc>
                            </w:tr>
                            <w:tr w:rsidR="00996F80" w14:paraId="59911997" w14:textId="77777777" w:rsidTr="00996F80">
                              <w:trPr>
                                <w:jc w:val="right"/>
                              </w:trPr>
                              <w:tc>
                                <w:tcPr>
                                  <w:tcW w:w="8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5DE77C8" w14:textId="77777777" w:rsidR="00996F80" w:rsidRDefault="00996F80" w:rsidP="00996F80">
                                  <w:pPr>
                                    <w:pStyle w:val="af0"/>
                                    <w:bidi/>
                                    <w:spacing w:before="0" w:beforeAutospacing="0" w:after="0" w:afterAutospacing="0" w:line="256" w:lineRule="auto"/>
                                    <w:jc w:val="both"/>
                                    <w:rPr>
                                      <w:rStyle w:val="af"/>
                                      <w:rFonts w:ascii="Traditional Arabic" w:hAnsi="Traditional Arabic" w:cs="Traditional Arabic"/>
                                      <w:lang w:bidi="ar-D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/>
                                  <w:hideMark/>
                                </w:tcPr>
                                <w:p w14:paraId="22A61C1C" w14:textId="77777777" w:rsidR="00996F80" w:rsidRDefault="00996F80" w:rsidP="00996F80">
                                  <w:pPr>
                                    <w:pStyle w:val="af0"/>
                                    <w:bidi/>
                                    <w:spacing w:before="0" w:beforeAutospacing="0" w:after="0" w:afterAutospacing="0" w:line="256" w:lineRule="auto"/>
                                    <w:jc w:val="both"/>
                                    <w:rPr>
                                      <w:lang w:bidi="ar-TN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 w:bidi="ar-TN"/>
                                    </w:rPr>
                                    <w:t>الهاتف</w:t>
                                  </w:r>
                                </w:p>
                              </w:tc>
                            </w:tr>
                          </w:tbl>
                          <w:p w14:paraId="2E8F9145" w14:textId="77777777" w:rsidR="00996F80" w:rsidRDefault="00996F80" w:rsidP="00996F80">
                            <w:pPr>
                              <w:pStyle w:val="af0"/>
                              <w:numPr>
                                <w:ilvl w:val="0"/>
                                <w:numId w:val="19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الموضوع المقترح: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10334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23"/>
                              <w:gridCol w:w="1811"/>
                            </w:tblGrid>
                            <w:tr w:rsidR="00701EBC" w14:paraId="7436AE55" w14:textId="77777777" w:rsidTr="005A6C91">
                              <w:trPr>
                                <w:trHeight w:val="295"/>
                                <w:jc w:val="right"/>
                              </w:trPr>
                              <w:tc>
                                <w:tcPr>
                                  <w:tcW w:w="8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C4CE9E" w14:textId="77777777" w:rsidR="00701EBC" w:rsidRDefault="00701EBC" w:rsidP="00996F80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/>
                                </w:tcPr>
                                <w:p w14:paraId="1D377957" w14:textId="77777777" w:rsidR="00701EBC" w:rsidRDefault="00701EBC" w:rsidP="00996F80">
                                  <w:pPr>
                                    <w:pStyle w:val="af0"/>
                                    <w:bidi/>
                                    <w:spacing w:before="0" w:beforeAutospacing="0" w:after="0" w:afterAutospacing="0" w:line="256" w:lineRule="auto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رقم المحور</w:t>
                                  </w:r>
                                </w:p>
                              </w:tc>
                            </w:tr>
                            <w:tr w:rsidR="00996F80" w14:paraId="74C673F2" w14:textId="77777777" w:rsidTr="005A6C91">
                              <w:trPr>
                                <w:trHeight w:val="295"/>
                                <w:jc w:val="right"/>
                              </w:trPr>
                              <w:tc>
                                <w:tcPr>
                                  <w:tcW w:w="8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0CAE7C4" w14:textId="77777777" w:rsidR="00996F80" w:rsidRDefault="00996F80" w:rsidP="00996F80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/>
                                  <w:hideMark/>
                                </w:tcPr>
                                <w:p w14:paraId="332A31D4" w14:textId="77777777" w:rsidR="00996F80" w:rsidRDefault="00996F80" w:rsidP="00996F80">
                                  <w:pPr>
                                    <w:pStyle w:val="af0"/>
                                    <w:bidi/>
                                    <w:spacing w:before="0" w:beforeAutospacing="0" w:after="0" w:afterAutospacing="0" w:line="256" w:lineRule="auto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 w:bidi="ar-TN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عنوان المداخلة</w:t>
                                  </w:r>
                                </w:p>
                              </w:tc>
                            </w:tr>
                            <w:tr w:rsidR="00996F80" w14:paraId="30090498" w14:textId="77777777" w:rsidTr="005A6C91">
                              <w:trPr>
                                <w:trHeight w:val="295"/>
                                <w:jc w:val="right"/>
                              </w:trPr>
                              <w:tc>
                                <w:tcPr>
                                  <w:tcW w:w="8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C5AF443" w14:textId="77777777" w:rsidR="00996F80" w:rsidRDefault="00996F80" w:rsidP="00996F80">
                                  <w:pPr>
                                    <w:pStyle w:val="af0"/>
                                    <w:bidi/>
                                    <w:spacing w:before="0" w:beforeAutospacing="0" w:after="0" w:afterAutospacing="0" w:line="256" w:lineRule="auto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/>
                                  <w:hideMark/>
                                </w:tcPr>
                                <w:p w14:paraId="4859972A" w14:textId="77777777" w:rsidR="00996F80" w:rsidRDefault="00996F80" w:rsidP="00996F80">
                                  <w:pPr>
                                    <w:pStyle w:val="af0"/>
                                    <w:bidi/>
                                    <w:spacing w:before="0" w:beforeAutospacing="0" w:after="0" w:afterAutospacing="0" w:line="256" w:lineRule="auto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الكلمات المف</w:t>
                                  </w:r>
                                  <w:r w:rsidR="00701EBC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تاحية</w:t>
                                  </w:r>
                                </w:p>
                              </w:tc>
                            </w:tr>
                          </w:tbl>
                          <w:p w14:paraId="650208FE" w14:textId="77777777" w:rsidR="003046B9" w:rsidRDefault="00996F80" w:rsidP="00701EBC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val="en-GB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val="en-GB" w:bidi="ar-DZ"/>
                              </w:rPr>
                              <w:t xml:space="preserve">تمهيد: </w:t>
                            </w:r>
                          </w:p>
                          <w:p w14:paraId="1A1FE6F2" w14:textId="77777777" w:rsidR="008975B8" w:rsidRDefault="00996F80" w:rsidP="00701EBC">
                            <w:pPr>
                              <w:numPr>
                                <w:ilvl w:val="0"/>
                                <w:numId w:val="23"/>
                              </w:numPr>
                              <w:bidi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val="en-GB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val="en-GB" w:bidi="ar-DZ"/>
                              </w:rPr>
                              <w:t xml:space="preserve">المشكلة البحثية </w:t>
                            </w:r>
                          </w:p>
                          <w:p w14:paraId="54EB9041" w14:textId="77777777" w:rsidR="008975B8" w:rsidRDefault="00996F80" w:rsidP="00701EBC">
                            <w:pPr>
                              <w:numPr>
                                <w:ilvl w:val="0"/>
                                <w:numId w:val="23"/>
                              </w:numPr>
                              <w:bidi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val="en-GB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val="en-GB" w:bidi="ar-DZ"/>
                              </w:rPr>
                              <w:t>الفرضيات</w:t>
                            </w:r>
                          </w:p>
                          <w:p w14:paraId="6C09EC3F" w14:textId="77777777" w:rsidR="008975B8" w:rsidRDefault="001A5BDD" w:rsidP="00701EBC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val="en-GB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val="en-GB" w:bidi="ar-DZ"/>
                              </w:rPr>
                              <w:t>ا</w:t>
                            </w:r>
                            <w:r w:rsidR="00996F8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val="en-GB" w:bidi="ar-DZ"/>
                              </w:rPr>
                              <w:t>لهدف من ورقة البحثة</w:t>
                            </w:r>
                            <w:r w:rsidR="008975B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val="en-GB" w:bidi="ar-DZ"/>
                              </w:rPr>
                              <w:t>:</w:t>
                            </w:r>
                          </w:p>
                          <w:p w14:paraId="53B91689" w14:textId="77777777" w:rsidR="00701EBC" w:rsidRDefault="00701EBC" w:rsidP="00701EBC">
                            <w:pPr>
                              <w:numPr>
                                <w:ilvl w:val="0"/>
                                <w:numId w:val="22"/>
                              </w:numPr>
                              <w:bidi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val="en-GB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val="en-GB" w:bidi="ar-DZ"/>
                              </w:rPr>
                              <w:t>خطة الدراسة:</w:t>
                            </w:r>
                          </w:p>
                          <w:p w14:paraId="7EA2641A" w14:textId="77777777" w:rsidR="00701EBC" w:rsidRDefault="00701EBC" w:rsidP="00701EBC">
                            <w:pPr>
                              <w:bidi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val="en-GB" w:bidi="ar-DZ"/>
                              </w:rPr>
                            </w:pPr>
                          </w:p>
                          <w:p w14:paraId="36E72D96" w14:textId="77777777" w:rsidR="00996F80" w:rsidRDefault="00996F80" w:rsidP="00996F80">
                            <w:pPr>
                              <w:bidi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val="en-GB" w:bidi="ar-DZ"/>
                              </w:rPr>
                            </w:pPr>
                          </w:p>
                          <w:p w14:paraId="5DCC9BF2" w14:textId="77777777" w:rsidR="00996F80" w:rsidRDefault="00996F80" w:rsidP="00996F80">
                            <w:pPr>
                              <w:bidi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val="en-GB" w:bidi="ar-DZ"/>
                              </w:rPr>
                            </w:pPr>
                          </w:p>
                          <w:p w14:paraId="0D87858F" w14:textId="77777777" w:rsidR="00996F80" w:rsidRDefault="00996F80" w:rsidP="00996F80">
                            <w:pPr>
                              <w:bidi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val="en-GB" w:bidi="ar-DZ"/>
                              </w:rPr>
                            </w:pPr>
                          </w:p>
                          <w:p w14:paraId="231B6EFB" w14:textId="77777777" w:rsidR="00996F80" w:rsidRPr="00996F80" w:rsidRDefault="00996F80" w:rsidP="00996F80">
                            <w:pPr>
                              <w:bidi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val="en-GB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B4501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left:0;text-align:left;margin-left:-28.5pt;margin-top:20pt;width:566.65pt;height:51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" filled="f">
                <v:textbox>
                  <w:txbxContent>
                    <w:p w14:paraId="74B0A51C" w14:textId="77777777" w:rsidR="007E3B6F" w:rsidRPr="008975B8" w:rsidRDefault="007E3B6F" w:rsidP="007E3B6F">
                      <w:pPr>
                        <w:tabs>
                          <w:tab w:val="left" w:pos="10260"/>
                        </w:tabs>
                        <w:bidi/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8975B8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الملتقى الدولي الأول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الموسوم ب: </w:t>
                      </w:r>
                    </w:p>
                    <w:p w14:paraId="37BB215A" w14:textId="77777777" w:rsidR="007E3B6F" w:rsidRPr="008975B8" w:rsidRDefault="007E3B6F" w:rsidP="007E3B6F">
                      <w:pPr>
                        <w:tabs>
                          <w:tab w:val="left" w:pos="10260"/>
                        </w:tabs>
                        <w:bidi/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8975B8">
                        <w:rPr>
                          <w:rFonts w:ascii="Sakkal Majalla" w:hAnsi="Sakkal Majalla" w:cs="Sakkal Majalla"/>
                          <w:b/>
                          <w:bCs/>
                          <w:sz w:val="48"/>
                          <w:szCs w:val="48"/>
                          <w:rtl/>
                        </w:rPr>
                        <w:t>العلوم الاجتماعية والانسانية: بين الثابت والمتغير.</w:t>
                      </w:r>
                    </w:p>
                    <w:p w14:paraId="20FB4F0A" w14:textId="77777777" w:rsidR="007E3B6F" w:rsidRPr="008975B8" w:rsidRDefault="007E3B6F" w:rsidP="007E3B6F">
                      <w:pPr>
                        <w:tabs>
                          <w:tab w:val="left" w:pos="10260"/>
                        </w:tabs>
                        <w:bidi/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قونيا</w:t>
                      </w:r>
                      <w:r w:rsidRPr="008975B8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تركيا </w:t>
                      </w:r>
                    </w:p>
                    <w:p w14:paraId="64140833" w14:textId="77777777" w:rsidR="007E3B6F" w:rsidRPr="008975B8" w:rsidRDefault="007E3B6F" w:rsidP="007E3B6F">
                      <w:pPr>
                        <w:tabs>
                          <w:tab w:val="left" w:pos="10260"/>
                        </w:tabs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975B8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أيام 26/27/28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جويلية</w:t>
                      </w:r>
                      <w:r w:rsidRPr="008975B8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2022</w:t>
                      </w:r>
                      <w:r w:rsidRPr="008975B8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14:paraId="6F8B76FF" w14:textId="77777777" w:rsidR="00996F80" w:rsidRDefault="00996F80" w:rsidP="007E3B6F">
                      <w:pPr>
                        <w:tabs>
                          <w:tab w:val="left" w:pos="7755"/>
                          <w:tab w:val="right" w:pos="9072"/>
                        </w:tabs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تقديم المشارك:</w:t>
                      </w:r>
                    </w:p>
                    <w:tbl>
                      <w:tblPr>
                        <w:tblW w:w="10320" w:type="dxa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10"/>
                        <w:gridCol w:w="1810"/>
                      </w:tblGrid>
                      <w:tr w:rsidR="00996F80" w14:paraId="0F873874" w14:textId="77777777" w:rsidTr="00996F80">
                        <w:trPr>
                          <w:jc w:val="right"/>
                        </w:trPr>
                        <w:tc>
                          <w:tcPr>
                            <w:tcW w:w="8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61191C" w14:textId="77777777" w:rsidR="00996F80" w:rsidRDefault="00996F80" w:rsidP="00996F80">
                            <w:pPr>
                              <w:pStyle w:val="af0"/>
                              <w:bidi/>
                              <w:spacing w:before="0" w:beforeAutospacing="0" w:after="0" w:afterAutospacing="0" w:line="256" w:lineRule="auto"/>
                              <w:jc w:val="both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lang w:eastAsia="en-US" w:bidi="ar-TN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/>
                            <w:hideMark/>
                          </w:tcPr>
                          <w:p w14:paraId="2C0D2668" w14:textId="77777777" w:rsidR="00996F80" w:rsidRDefault="00996F80" w:rsidP="00996F80">
                            <w:pPr>
                              <w:pStyle w:val="af0"/>
                              <w:bidi/>
                              <w:spacing w:before="0" w:beforeAutospacing="0" w:after="0" w:afterAutospacing="0" w:line="256" w:lineRule="auto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eastAsia="en-US" w:bidi="ar-TN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الاسم واللقب</w:t>
                            </w:r>
                          </w:p>
                        </w:tc>
                      </w:tr>
                      <w:tr w:rsidR="00996F80" w14:paraId="267109B7" w14:textId="77777777" w:rsidTr="00996F80">
                        <w:trPr>
                          <w:jc w:val="right"/>
                        </w:trPr>
                        <w:tc>
                          <w:tcPr>
                            <w:tcW w:w="8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8D775B" w14:textId="77777777" w:rsidR="00996F80" w:rsidRDefault="00996F80" w:rsidP="00996F80">
                            <w:pPr>
                              <w:pStyle w:val="af0"/>
                              <w:bidi/>
                              <w:spacing w:before="0" w:beforeAutospacing="0" w:after="0" w:afterAutospacing="0" w:line="256" w:lineRule="auto"/>
                              <w:jc w:val="both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lang w:eastAsia="en-US" w:bidi="ar-TN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/>
                            <w:hideMark/>
                          </w:tcPr>
                          <w:p w14:paraId="3B28C742" w14:textId="77777777" w:rsidR="00996F80" w:rsidRDefault="00996F80" w:rsidP="00996F80">
                            <w:pPr>
                              <w:pStyle w:val="af0"/>
                              <w:bidi/>
                              <w:spacing w:before="0" w:beforeAutospacing="0" w:after="0" w:afterAutospacing="0" w:line="256" w:lineRule="auto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الجنسيّة</w:t>
                            </w:r>
                          </w:p>
                        </w:tc>
                      </w:tr>
                      <w:tr w:rsidR="00996F80" w14:paraId="1D1C721E" w14:textId="77777777" w:rsidTr="00996F80">
                        <w:trPr>
                          <w:jc w:val="right"/>
                        </w:trPr>
                        <w:tc>
                          <w:tcPr>
                            <w:tcW w:w="8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8E8A0B" w14:textId="77777777" w:rsidR="00996F80" w:rsidRDefault="00996F80" w:rsidP="00996F80">
                            <w:pPr>
                              <w:pStyle w:val="af0"/>
                              <w:bidi/>
                              <w:spacing w:before="0" w:beforeAutospacing="0" w:after="0" w:afterAutospacing="0" w:line="256" w:lineRule="auto"/>
                              <w:jc w:val="both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eastAsia="en-US" w:bidi="ar-TN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/>
                            <w:hideMark/>
                          </w:tcPr>
                          <w:p w14:paraId="4C52BCA9" w14:textId="77777777" w:rsidR="00996F80" w:rsidRDefault="00996F80" w:rsidP="00996F80">
                            <w:pPr>
                              <w:pStyle w:val="af0"/>
                              <w:bidi/>
                              <w:spacing w:before="0" w:beforeAutospacing="0" w:after="0" w:afterAutospacing="0" w:line="256" w:lineRule="auto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الاختصاص العلمي والرتبة</w:t>
                            </w:r>
                          </w:p>
                        </w:tc>
                      </w:tr>
                      <w:tr w:rsidR="00996F80" w14:paraId="2994B683" w14:textId="77777777" w:rsidTr="00996F80">
                        <w:trPr>
                          <w:jc w:val="right"/>
                        </w:trPr>
                        <w:tc>
                          <w:tcPr>
                            <w:tcW w:w="8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752B0C1" w14:textId="77777777" w:rsidR="00996F80" w:rsidRDefault="00996F80" w:rsidP="00996F80">
                            <w:pPr>
                              <w:pStyle w:val="af0"/>
                              <w:bidi/>
                              <w:spacing w:before="0" w:beforeAutospacing="0" w:after="0" w:afterAutospacing="0" w:line="256" w:lineRule="auto"/>
                              <w:jc w:val="both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/>
                            <w:hideMark/>
                          </w:tcPr>
                          <w:p w14:paraId="6A53BD5E" w14:textId="77777777" w:rsidR="00996F80" w:rsidRDefault="00996F80" w:rsidP="00996F80">
                            <w:pPr>
                              <w:pStyle w:val="af0"/>
                              <w:bidi/>
                              <w:spacing w:before="0" w:beforeAutospacing="0" w:after="0" w:afterAutospacing="0" w:line="256" w:lineRule="auto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eastAsia="en-US" w:bidi="ar-TN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المؤسسة </w:t>
                            </w:r>
                          </w:p>
                        </w:tc>
                      </w:tr>
                      <w:tr w:rsidR="00996F80" w14:paraId="4594506E" w14:textId="77777777" w:rsidTr="00996F80">
                        <w:trPr>
                          <w:jc w:val="right"/>
                        </w:trPr>
                        <w:tc>
                          <w:tcPr>
                            <w:tcW w:w="8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2A80A1" w14:textId="77777777" w:rsidR="00996F80" w:rsidRDefault="00996F80" w:rsidP="00996F80">
                            <w:pPr>
                              <w:pStyle w:val="af0"/>
                              <w:bidi/>
                              <w:spacing w:before="0" w:beforeAutospacing="0" w:after="0" w:afterAutospacing="0" w:line="256" w:lineRule="auto"/>
                              <w:jc w:val="both"/>
                              <w:rPr>
                                <w:rStyle w:val="af"/>
                                <w:rFonts w:ascii="Traditional Arabic" w:hAnsi="Traditional Arabic" w:cs="Traditional Arabic"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/>
                            <w:hideMark/>
                          </w:tcPr>
                          <w:p w14:paraId="7E956D70" w14:textId="77777777" w:rsidR="00996F80" w:rsidRDefault="00701EBC" w:rsidP="00996F80">
                            <w:pPr>
                              <w:pStyle w:val="af0"/>
                              <w:bidi/>
                              <w:spacing w:before="0" w:beforeAutospacing="0" w:after="0" w:afterAutospacing="0" w:line="256" w:lineRule="auto"/>
                              <w:jc w:val="both"/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البريد</w:t>
                            </w:r>
                            <w:r w:rsidR="00996F8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الإلكتروني</w:t>
                            </w:r>
                          </w:p>
                        </w:tc>
                      </w:tr>
                      <w:tr w:rsidR="00996F80" w14:paraId="59911997" w14:textId="77777777" w:rsidTr="00996F80">
                        <w:trPr>
                          <w:jc w:val="right"/>
                        </w:trPr>
                        <w:tc>
                          <w:tcPr>
                            <w:tcW w:w="8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5DE77C8" w14:textId="77777777" w:rsidR="00996F80" w:rsidRDefault="00996F80" w:rsidP="00996F80">
                            <w:pPr>
                              <w:pStyle w:val="af0"/>
                              <w:bidi/>
                              <w:spacing w:before="0" w:beforeAutospacing="0" w:after="0" w:afterAutospacing="0" w:line="256" w:lineRule="auto"/>
                              <w:jc w:val="both"/>
                              <w:rPr>
                                <w:rStyle w:val="af"/>
                                <w:rFonts w:ascii="Traditional Arabic" w:hAnsi="Traditional Arabic" w:cs="Traditional Arabic"/>
                                <w:lang w:bidi="ar-DZ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/>
                            <w:hideMark/>
                          </w:tcPr>
                          <w:p w14:paraId="22A61C1C" w14:textId="77777777" w:rsidR="00996F80" w:rsidRDefault="00996F80" w:rsidP="00996F80">
                            <w:pPr>
                              <w:pStyle w:val="af0"/>
                              <w:bidi/>
                              <w:spacing w:before="0" w:beforeAutospacing="0" w:after="0" w:afterAutospacing="0" w:line="256" w:lineRule="auto"/>
                              <w:jc w:val="both"/>
                              <w:rPr>
                                <w:lang w:bidi="ar-TN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 w:bidi="ar-TN"/>
                              </w:rPr>
                              <w:t>الهاتف</w:t>
                            </w:r>
                          </w:p>
                        </w:tc>
                      </w:tr>
                    </w:tbl>
                    <w:p w14:paraId="2E8F9145" w14:textId="77777777" w:rsidR="00996F80" w:rsidRDefault="00996F80" w:rsidP="00996F80">
                      <w:pPr>
                        <w:pStyle w:val="af0"/>
                        <w:numPr>
                          <w:ilvl w:val="0"/>
                          <w:numId w:val="19"/>
                        </w:numPr>
                        <w:bidi/>
                        <w:spacing w:before="0" w:beforeAutospacing="0" w:after="0" w:afterAutospacing="0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الموضوع المقترح: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tbl>
                      <w:tblPr>
                        <w:tblW w:w="10334" w:type="dxa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23"/>
                        <w:gridCol w:w="1811"/>
                      </w:tblGrid>
                      <w:tr w:rsidR="00701EBC" w14:paraId="7436AE55" w14:textId="77777777" w:rsidTr="005A6C91">
                        <w:trPr>
                          <w:trHeight w:val="295"/>
                          <w:jc w:val="right"/>
                        </w:trPr>
                        <w:tc>
                          <w:tcPr>
                            <w:tcW w:w="8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C4CE9E" w14:textId="77777777" w:rsidR="00701EBC" w:rsidRDefault="00701EBC" w:rsidP="00996F80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/>
                          </w:tcPr>
                          <w:p w14:paraId="1D377957" w14:textId="77777777" w:rsidR="00701EBC" w:rsidRDefault="00701EBC" w:rsidP="00996F80">
                            <w:pPr>
                              <w:pStyle w:val="af0"/>
                              <w:bidi/>
                              <w:spacing w:before="0" w:beforeAutospacing="0" w:after="0" w:afterAutospacing="0" w:line="256" w:lineRule="auto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رقم المحور</w:t>
                            </w:r>
                          </w:p>
                        </w:tc>
                      </w:tr>
                      <w:tr w:rsidR="00996F80" w14:paraId="74C673F2" w14:textId="77777777" w:rsidTr="005A6C91">
                        <w:trPr>
                          <w:trHeight w:val="295"/>
                          <w:jc w:val="right"/>
                        </w:trPr>
                        <w:tc>
                          <w:tcPr>
                            <w:tcW w:w="8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0CAE7C4" w14:textId="77777777" w:rsidR="00996F80" w:rsidRDefault="00996F80" w:rsidP="00996F80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/>
                            <w:hideMark/>
                          </w:tcPr>
                          <w:p w14:paraId="332A31D4" w14:textId="77777777" w:rsidR="00996F80" w:rsidRDefault="00996F80" w:rsidP="00996F80">
                            <w:pPr>
                              <w:pStyle w:val="af0"/>
                              <w:bidi/>
                              <w:spacing w:before="0" w:beforeAutospacing="0" w:after="0" w:afterAutospacing="0" w:line="256" w:lineRule="auto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 w:bidi="ar-TN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عنوان المداخلة</w:t>
                            </w:r>
                          </w:p>
                        </w:tc>
                      </w:tr>
                      <w:tr w:rsidR="00996F80" w14:paraId="30090498" w14:textId="77777777" w:rsidTr="005A6C91">
                        <w:trPr>
                          <w:trHeight w:val="295"/>
                          <w:jc w:val="right"/>
                        </w:trPr>
                        <w:tc>
                          <w:tcPr>
                            <w:tcW w:w="85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C5AF443" w14:textId="77777777" w:rsidR="00996F80" w:rsidRDefault="00996F80" w:rsidP="00996F80">
                            <w:pPr>
                              <w:pStyle w:val="af0"/>
                              <w:bidi/>
                              <w:spacing w:before="0" w:beforeAutospacing="0" w:after="0" w:afterAutospacing="0" w:line="256" w:lineRule="auto"/>
                              <w:jc w:val="both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/>
                            <w:hideMark/>
                          </w:tcPr>
                          <w:p w14:paraId="4859972A" w14:textId="77777777" w:rsidR="00996F80" w:rsidRDefault="00996F80" w:rsidP="00996F80">
                            <w:pPr>
                              <w:pStyle w:val="af0"/>
                              <w:bidi/>
                              <w:spacing w:before="0" w:beforeAutospacing="0" w:after="0" w:afterAutospacing="0" w:line="256" w:lineRule="auto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الكلمات المف</w:t>
                            </w:r>
                            <w:r w:rsidR="00701EB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تاحية</w:t>
                            </w:r>
                          </w:p>
                        </w:tc>
                      </w:tr>
                    </w:tbl>
                    <w:p w14:paraId="650208FE" w14:textId="77777777" w:rsidR="003046B9" w:rsidRDefault="00996F80" w:rsidP="00701EBC">
                      <w:pPr>
                        <w:numPr>
                          <w:ilvl w:val="0"/>
                          <w:numId w:val="22"/>
                        </w:numPr>
                        <w:bidi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val="en-GB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val="en-GB" w:bidi="ar-DZ"/>
                        </w:rPr>
                        <w:t xml:space="preserve">تمهيد: </w:t>
                      </w:r>
                    </w:p>
                    <w:p w14:paraId="1A1FE6F2" w14:textId="77777777" w:rsidR="008975B8" w:rsidRDefault="00996F80" w:rsidP="00701EBC">
                      <w:pPr>
                        <w:numPr>
                          <w:ilvl w:val="0"/>
                          <w:numId w:val="23"/>
                        </w:numPr>
                        <w:bidi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val="en-GB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val="en-GB" w:bidi="ar-DZ"/>
                        </w:rPr>
                        <w:t xml:space="preserve">المشكلة البحثية </w:t>
                      </w:r>
                    </w:p>
                    <w:p w14:paraId="54EB9041" w14:textId="77777777" w:rsidR="008975B8" w:rsidRDefault="00996F80" w:rsidP="00701EBC">
                      <w:pPr>
                        <w:numPr>
                          <w:ilvl w:val="0"/>
                          <w:numId w:val="23"/>
                        </w:numPr>
                        <w:bidi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val="en-GB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val="en-GB" w:bidi="ar-DZ"/>
                        </w:rPr>
                        <w:t>الفرضيات</w:t>
                      </w:r>
                    </w:p>
                    <w:p w14:paraId="6C09EC3F" w14:textId="77777777" w:rsidR="008975B8" w:rsidRDefault="001A5BDD" w:rsidP="00701EBC">
                      <w:pPr>
                        <w:numPr>
                          <w:ilvl w:val="0"/>
                          <w:numId w:val="22"/>
                        </w:numPr>
                        <w:bidi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val="en-GB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val="en-GB" w:bidi="ar-DZ"/>
                        </w:rPr>
                        <w:t>ا</w:t>
                      </w:r>
                      <w:r w:rsidR="00996F80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val="en-GB" w:bidi="ar-DZ"/>
                        </w:rPr>
                        <w:t>لهدف من ورقة البحثة</w:t>
                      </w:r>
                      <w:r w:rsidR="008975B8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val="en-GB" w:bidi="ar-DZ"/>
                        </w:rPr>
                        <w:t>:</w:t>
                      </w:r>
                    </w:p>
                    <w:p w14:paraId="53B91689" w14:textId="77777777" w:rsidR="00701EBC" w:rsidRDefault="00701EBC" w:rsidP="00701EBC">
                      <w:pPr>
                        <w:numPr>
                          <w:ilvl w:val="0"/>
                          <w:numId w:val="22"/>
                        </w:numPr>
                        <w:bidi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val="en-GB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val="en-GB" w:bidi="ar-DZ"/>
                        </w:rPr>
                        <w:t>خطة الدراسة:</w:t>
                      </w:r>
                    </w:p>
                    <w:p w14:paraId="7EA2641A" w14:textId="77777777" w:rsidR="00701EBC" w:rsidRDefault="00701EBC" w:rsidP="00701EBC">
                      <w:pPr>
                        <w:bidi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val="en-GB" w:bidi="ar-DZ"/>
                        </w:rPr>
                      </w:pPr>
                    </w:p>
                    <w:p w14:paraId="36E72D96" w14:textId="77777777" w:rsidR="00996F80" w:rsidRDefault="00996F80" w:rsidP="00996F80">
                      <w:pPr>
                        <w:bidi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val="en-GB" w:bidi="ar-DZ"/>
                        </w:rPr>
                      </w:pPr>
                    </w:p>
                    <w:p w14:paraId="5DCC9BF2" w14:textId="77777777" w:rsidR="00996F80" w:rsidRDefault="00996F80" w:rsidP="00996F80">
                      <w:pPr>
                        <w:bidi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val="en-GB" w:bidi="ar-DZ"/>
                        </w:rPr>
                      </w:pPr>
                    </w:p>
                    <w:p w14:paraId="0D87858F" w14:textId="77777777" w:rsidR="00996F80" w:rsidRDefault="00996F80" w:rsidP="00996F80">
                      <w:pPr>
                        <w:bidi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val="en-GB" w:bidi="ar-DZ"/>
                        </w:rPr>
                      </w:pPr>
                    </w:p>
                    <w:p w14:paraId="231B6EFB" w14:textId="77777777" w:rsidR="00996F80" w:rsidRPr="00996F80" w:rsidRDefault="00996F80" w:rsidP="00996F80">
                      <w:pPr>
                        <w:bidi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val="en-GB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789E45" w14:textId="77777777" w:rsidR="00FC2CEF" w:rsidRPr="008975B8" w:rsidRDefault="00FC2CEF" w:rsidP="00FC2CEF">
      <w:pPr>
        <w:bidi/>
        <w:rPr>
          <w:rFonts w:ascii="Sakkal Majalla" w:hAnsi="Sakkal Majalla" w:cs="Sakkal Majalla"/>
          <w:rtl/>
          <w:lang w:val="en-GB" w:bidi="ar-DZ"/>
        </w:rPr>
      </w:pPr>
    </w:p>
    <w:p w14:paraId="2F5CB3E8" w14:textId="77777777" w:rsidR="00FC2CEF" w:rsidRPr="008975B8" w:rsidRDefault="00FC2CEF" w:rsidP="00FC2CEF">
      <w:pPr>
        <w:bidi/>
        <w:rPr>
          <w:rFonts w:ascii="Sakkal Majalla" w:hAnsi="Sakkal Majalla" w:cs="Sakkal Majalla"/>
          <w:rtl/>
          <w:lang w:val="en-GB" w:bidi="ar-DZ"/>
        </w:rPr>
      </w:pPr>
    </w:p>
    <w:p w14:paraId="126E8D72" w14:textId="77777777" w:rsidR="00FC2CEF" w:rsidRPr="008975B8" w:rsidRDefault="00FC2CEF" w:rsidP="00FC2CEF">
      <w:pPr>
        <w:tabs>
          <w:tab w:val="left" w:pos="1500"/>
        </w:tabs>
        <w:bidi/>
        <w:rPr>
          <w:rFonts w:ascii="Sakkal Majalla" w:hAnsi="Sakkal Majalla" w:cs="Sakkal Majalla"/>
          <w:rtl/>
          <w:lang w:val="en-GB" w:bidi="ar-DZ"/>
        </w:rPr>
      </w:pPr>
      <w:r w:rsidRPr="008975B8">
        <w:rPr>
          <w:rFonts w:ascii="Sakkal Majalla" w:hAnsi="Sakkal Majalla" w:cs="Sakkal Majalla"/>
          <w:rtl/>
          <w:lang w:val="en-GB" w:bidi="ar-DZ"/>
        </w:rPr>
        <w:tab/>
      </w:r>
    </w:p>
    <w:p w14:paraId="363510CD" w14:textId="77777777" w:rsidR="00FC2CEF" w:rsidRPr="008975B8" w:rsidRDefault="00FC2CEF" w:rsidP="00FC2CEF">
      <w:pPr>
        <w:tabs>
          <w:tab w:val="left" w:pos="1500"/>
        </w:tabs>
        <w:bidi/>
        <w:rPr>
          <w:rFonts w:ascii="Sakkal Majalla" w:hAnsi="Sakkal Majalla" w:cs="Sakkal Majalla"/>
          <w:lang w:val="en-GB" w:bidi="ar-DZ"/>
        </w:rPr>
      </w:pPr>
    </w:p>
    <w:sectPr w:rsidR="00FC2CEF" w:rsidRPr="008975B8" w:rsidSect="00A87BD2">
      <w:footerReference w:type="default" r:id="rId8"/>
      <w:type w:val="continuous"/>
      <w:pgSz w:w="12240" w:h="15840" w:code="1"/>
      <w:pgMar w:top="990" w:right="990" w:bottom="1620" w:left="990" w:header="360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A926" w14:textId="77777777" w:rsidR="00AB229B" w:rsidRDefault="00AB229B">
      <w:r>
        <w:separator/>
      </w:r>
    </w:p>
  </w:endnote>
  <w:endnote w:type="continuationSeparator" w:id="0">
    <w:p w14:paraId="1A462C8F" w14:textId="77777777" w:rsidR="00AB229B" w:rsidRDefault="00AB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eva Std Co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BB44" w14:textId="1BF8E872" w:rsidR="00F0441F" w:rsidRPr="006621AA" w:rsidRDefault="00485B18" w:rsidP="00B70876">
    <w:pPr>
      <w:pStyle w:val="a4"/>
      <w:tabs>
        <w:tab w:val="clear" w:pos="4677"/>
        <w:tab w:val="center" w:pos="2160"/>
      </w:tabs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D9FFE3" wp14:editId="1D81E9F4">
              <wp:simplePos x="0" y="0"/>
              <wp:positionH relativeFrom="column">
                <wp:posOffset>-422910</wp:posOffset>
              </wp:positionH>
              <wp:positionV relativeFrom="paragraph">
                <wp:posOffset>-3175</wp:posOffset>
              </wp:positionV>
              <wp:extent cx="1308100" cy="630555"/>
              <wp:effectExtent l="0" t="0" r="0" b="0"/>
              <wp:wrapNone/>
              <wp:docPr id="13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C367A" w14:textId="435A8DA5" w:rsidR="001E0398" w:rsidRPr="00567EA0" w:rsidRDefault="00485B18" w:rsidP="001E0398">
                          <w:pPr>
                            <w:jc w:val="center"/>
                            <w:rPr>
                              <w:color w:val="336666"/>
                              <w:sz w:val="18"/>
                              <w:szCs w:val="38"/>
                            </w:rPr>
                          </w:pPr>
                          <w:r w:rsidRPr="00567EA0">
                            <w:rPr>
                              <w:noProof/>
                              <w:color w:val="336666"/>
                              <w:sz w:val="18"/>
                              <w:szCs w:val="38"/>
                            </w:rPr>
                            <w:drawing>
                              <wp:inline distT="0" distB="0" distL="0" distR="0" wp14:anchorId="02ECA21D" wp14:editId="1A72DB7A">
                                <wp:extent cx="723900" cy="542925"/>
                                <wp:effectExtent l="0" t="0" r="0" b="0"/>
                                <wp:docPr id="4" name="Imag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9FFE3" id="_x0000_t202" coordsize="21600,21600" o:spt="202" path="m,l,21600r21600,l21600,xe">
              <v:stroke joinstyle="miter"/>
              <v:path gradientshapeok="t" o:connecttype="rect"/>
            </v:shapetype>
            <v:shape id="Text Box 166" o:spid="_x0000_s1028" type="#_x0000_t202" style="position:absolute;left:0;text-align:left;margin-left:-33.3pt;margin-top:-.25pt;width:103pt;height:4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" filled="f" stroked="f">
              <v:textbox>
                <w:txbxContent>
                  <w:p w14:paraId="4B3C367A" w14:textId="435A8DA5" w:rsidR="001E0398" w:rsidRPr="00567EA0" w:rsidRDefault="00485B18" w:rsidP="001E0398">
                    <w:pPr>
                      <w:jc w:val="center"/>
                      <w:rPr>
                        <w:color w:val="336666"/>
                        <w:sz w:val="18"/>
                        <w:szCs w:val="38"/>
                      </w:rPr>
                    </w:pPr>
                    <w:r w:rsidRPr="00567EA0">
                      <w:rPr>
                        <w:noProof/>
                        <w:color w:val="336666"/>
                        <w:sz w:val="18"/>
                        <w:szCs w:val="38"/>
                      </w:rPr>
                      <w:drawing>
                        <wp:inline distT="0" distB="0" distL="0" distR="0" wp14:anchorId="02ECA21D" wp14:editId="1A72DB7A">
                          <wp:extent cx="723900" cy="542925"/>
                          <wp:effectExtent l="0" t="0" r="0" b="0"/>
                          <wp:docPr id="4" name="Imag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3A61FB" wp14:editId="3EB702CC">
              <wp:simplePos x="0" y="0"/>
              <wp:positionH relativeFrom="column">
                <wp:posOffset>872490</wp:posOffset>
              </wp:positionH>
              <wp:positionV relativeFrom="paragraph">
                <wp:posOffset>120015</wp:posOffset>
              </wp:positionV>
              <wp:extent cx="5217795" cy="488315"/>
              <wp:effectExtent l="0" t="0" r="0" b="0"/>
              <wp:wrapNone/>
              <wp:docPr id="21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7795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C8DFE" w14:textId="7F823040" w:rsidR="00474C42" w:rsidRPr="00F43021" w:rsidRDefault="00474C42" w:rsidP="00F43021">
                          <w:pPr>
                            <w:rPr>
                              <w:color w:val="1C1E21"/>
                              <w:sz w:val="44"/>
                              <w:szCs w:val="44"/>
                              <w:lang w:val="fr-FR" w:eastAsia="fr-FR"/>
                            </w:rPr>
                          </w:pPr>
                          <w:r w:rsidRPr="00567EA0">
                            <w:rPr>
                              <w:color w:val="336666"/>
                              <w:sz w:val="36"/>
                              <w:szCs w:val="72"/>
                              <w:lang w:val="fr-FR"/>
                            </w:rPr>
                            <w:t xml:space="preserve">Email : </w:t>
                          </w:r>
                          <w:hyperlink r:id="rId2" w:history="1">
                            <w:r w:rsidR="00F43021" w:rsidRPr="00F43021">
                              <w:rPr>
                                <w:rStyle w:val="Hyperlink"/>
                                <w:sz w:val="32"/>
                                <w:szCs w:val="32"/>
                                <w:lang w:val="fr-FR"/>
                              </w:rPr>
                              <w:t>khamri.khaoula@icshrs.com</w:t>
                            </w:r>
                          </w:hyperlink>
                        </w:p>
                        <w:p w14:paraId="68CFF840" w14:textId="77777777" w:rsidR="00474C42" w:rsidRPr="00474C42" w:rsidRDefault="00474C42" w:rsidP="00474C42">
                          <w:pPr>
                            <w:textAlignment w:val="center"/>
                            <w:rPr>
                              <w:rStyle w:val="Hyperlink"/>
                              <w:u w:val="none"/>
                              <w:bdr w:val="none" w:sz="0" w:space="0" w:color="auto" w:frame="1"/>
                              <w:lang w:val="fr-FR"/>
                            </w:rPr>
                          </w:pP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instrText xml:space="preserve"> HYPERLINK "https://l.facebook.com/l.php?u=http%3A%2F%2Ficshrs.uk%2F%3Ffbclid%3DIwAR0jwlbZ55fEpkPNoGnY7He_1mbGpXFe-8ZWwdJpiFfndW8AxIdMoBme82s&amp;h=AT2WkBsTABkDs3ZGggl39BY7-FAt8hytb0kGapoV_2j5MnR58KtbNX7acvFWMdJ26NEp3odpLKVYvz_ewD40MsQJ39iTLDzGqKIrc4GzCIgvY1KqGqwe1OsuiqMmOqhp_-vgkD5U91ESSFQ" \t "_blank" </w:instrText>
                          </w: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fldChar w:fldCharType="separate"/>
                          </w:r>
                        </w:p>
                        <w:p w14:paraId="0D73AB2F" w14:textId="77777777" w:rsidR="00474C42" w:rsidRPr="00474C42" w:rsidRDefault="00474C42" w:rsidP="00474C42">
                          <w:pPr>
                            <w:textAlignment w:val="center"/>
                            <w:rPr>
                              <w:color w:val="1C1E21"/>
                              <w:lang w:val="fr-FR"/>
                            </w:rPr>
                          </w:pP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97AEE30" w14:textId="77777777" w:rsidR="00474C42" w:rsidRPr="00474C42" w:rsidRDefault="00474C42" w:rsidP="00474C42">
                          <w:pPr>
                            <w:pStyle w:val="3"/>
                            <w:spacing w:before="0"/>
                            <w:jc w:val="center"/>
                            <w:rPr>
                              <w:rFonts w:ascii="inherit" w:hAnsi="inherit" w:cs="Segoe UI Historic"/>
                              <w:color w:val="1C1E21"/>
                              <w:sz w:val="27"/>
                              <w:szCs w:val="27"/>
                              <w:lang w:val="fr-FR"/>
                            </w:rPr>
                          </w:pP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07: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21</w:t>
                          </w:r>
                        </w:p>
                        <w:p w14:paraId="6C105F2F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4B206D4F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Hamza,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07: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21</w:t>
                          </w:r>
                        </w:p>
                        <w:p w14:paraId="360E4472" w14:textId="77777777" w:rsidR="00474C42" w:rsidRPr="00474C42" w:rsidRDefault="00AB229B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fldChar w:fldCharType="begin"/>
                          </w:r>
                          <w:r w:rsidRPr="00EA6BD9">
                            <w:rPr>
                              <w:lang w:val="fr-FR"/>
                            </w:rPr>
                            <w:instrText xml:space="preserve"> HYPERLINK "https://l.facebook.com/l.php?u=https%3A%2F%2Fsso.teachable.com%2Fsecure%2F545798%2Fusers%2Fsign_up%3Fafter_success_url%3D%252Fsecure%252F54579</w:instrText>
                          </w:r>
                          <w:r w:rsidRPr="00EA6BD9">
                            <w:rPr>
                              <w:lang w:val="fr-FR"/>
                            </w:rPr>
                            <w:instrText xml:space="preserve">8%252Fcheckout%252F2722788%252Ffb-ads-guide%26fbclid%3DIwAR0DYz7wS8cWQalUotVpeLHqbIp_d4bseXe0Dw0hdWTe9rUAH6tUPqhMtJI&amp;h=AT0Nv0o0uVDLO--mbEhIsgrH2iEe1FjCjqJZDEx88MNtnI4BkIN00sWTi_QQ-xc4myDW5vSxJLj1y04vbh9gpU-W3bTEULz17Rj2FWpEKhvWV3D3AAQUYNAMLpGYHlRUyzUC" \t </w:instrText>
                          </w:r>
                          <w:r w:rsidRPr="00EA6BD9">
                            <w:rPr>
                              <w:lang w:val="fr-FR"/>
                            </w:rPr>
                            <w:instrText xml:space="preserve">"_blank" </w:instrText>
                          </w:r>
                          <w:r>
                            <w:fldChar w:fldCharType="separate"/>
                          </w:r>
                          <w:r w:rsidR="00474C42" w:rsidRPr="00474C42">
                            <w:rPr>
                              <w:rStyle w:val="Hyperlink"/>
                              <w:rFonts w:ascii="inherit" w:hAnsi="inherit" w:cs="Segoe UI Historic"/>
                              <w:sz w:val="18"/>
                              <w:szCs w:val="18"/>
                              <w:bdr w:val="none" w:sz="0" w:space="0" w:color="auto" w:frame="1"/>
                              <w:lang w:val="fr-FR"/>
                            </w:rPr>
                            <w:t>https://sso.teachable.com/secure/545798/users/sign_up?after_success_url=%2Fsecure%2F545798%2Fcheckout%2F2722788%2Ffb-ads-guide</w:t>
                          </w:r>
                          <w:r>
                            <w:rPr>
                              <w:rStyle w:val="Hyperlink"/>
                              <w:rFonts w:ascii="inherit" w:hAnsi="inherit" w:cs="Segoe UI Historic"/>
                              <w:sz w:val="18"/>
                              <w:szCs w:val="18"/>
                              <w:bdr w:val="none" w:sz="0" w:space="0" w:color="auto" w:frame="1"/>
                              <w:lang w:val="fr-FR"/>
                            </w:rPr>
                            <w:fldChar w:fldCharType="end"/>
                          </w:r>
                        </w:p>
                        <w:p w14:paraId="5C648D99" w14:textId="77777777" w:rsidR="00474C42" w:rsidRPr="00474C42" w:rsidRDefault="00474C42" w:rsidP="00474C42">
                          <w:pPr>
                            <w:textAlignment w:val="center"/>
                            <w:rPr>
                              <w:rStyle w:val="Hyperlink"/>
                              <w:u w:val="none"/>
                              <w:bdr w:val="none" w:sz="0" w:space="0" w:color="auto" w:frame="1"/>
                              <w:lang w:val="fr-FR"/>
                            </w:rPr>
                          </w:pP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instrText xml:space="preserve"> HYPERLINK "https://l.facebook.com/l.php?u=https%3A%2F%2Fsso.teachable.com%2Fsecure%2F545798%2Fusers%2Fsign_up%3Fafter_success_url%3D%252Fsecure%252F545798%252Fcheckout%252F2722788%252Ffb-ads-guide%26fbclid%3DIwAR2AjJLwHh81KJ8j2EAumfSOJxeIcQWBRKmqfly_BvIxNqV0K1qQE_F0Vq4&amp;h=AT15fAVcpXv1X5LoW_oyK4uyKfS8Y8pmkHdfRRrsQE-jEDdTDYxd3LPWubxRCAX85IPCKC_Ed7oY0FfcDwS7f3o8sxh46gHhMt4Zx3s1bUhYAoPEmn9GnmvTQRuQ7bgHI2TzjE8KP8fTPmg" \t "_blank" </w:instrText>
                          </w: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fldChar w:fldCharType="separate"/>
                          </w:r>
                        </w:p>
                        <w:p w14:paraId="18990BAA" w14:textId="77777777" w:rsidR="00474C42" w:rsidRPr="00474C42" w:rsidRDefault="00474C42" w:rsidP="00474C42">
                          <w:pPr>
                            <w:textAlignment w:val="center"/>
                            <w:rPr>
                              <w:lang w:val="fr-FR"/>
                            </w:rPr>
                          </w:pPr>
                        </w:p>
                        <w:p w14:paraId="42612D82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0000FF"/>
                              <w:sz w:val="18"/>
                              <w:szCs w:val="18"/>
                              <w:bdr w:val="none" w:sz="0" w:space="0" w:color="auto" w:frame="1"/>
                              <w:lang w:val="fr-FR"/>
                            </w:rPr>
                          </w:pPr>
                          <w:r w:rsidRPr="00474C42">
                            <w:rPr>
                              <w:rStyle w:val="a8c37x1j"/>
                              <w:rFonts w:ascii="inherit" w:hAnsi="inherit" w:cs="Segoe UI Historic"/>
                              <w:b/>
                              <w:bCs/>
                              <w:color w:val="0000FF"/>
                              <w:sz w:val="18"/>
                              <w:szCs w:val="18"/>
                              <w:bdr w:val="none" w:sz="0" w:space="0" w:color="auto" w:frame="1"/>
                              <w:lang w:val="fr-FR"/>
                            </w:rPr>
                            <w:t>MOUFID ACADEMY</w:t>
                          </w:r>
                        </w:p>
                        <w:p w14:paraId="251BA946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0000FF"/>
                              <w:sz w:val="18"/>
                              <w:szCs w:val="18"/>
                              <w:bdr w:val="none" w:sz="0" w:space="0" w:color="auto" w:frame="1"/>
                              <w:lang w:val="fr-FR"/>
                            </w:rPr>
                          </w:pPr>
                          <w:r w:rsidRPr="00474C42">
                            <w:rPr>
                              <w:rStyle w:val="a8c37x1j"/>
                              <w:rFonts w:ascii="inherit" w:hAnsi="inherit" w:cs="Segoe UI Historic"/>
                              <w:color w:val="0000FF"/>
                              <w:sz w:val="18"/>
                              <w:szCs w:val="18"/>
                              <w:bdr w:val="none" w:sz="0" w:space="0" w:color="auto" w:frame="1"/>
                              <w:lang w:val="fr-FR"/>
                            </w:rPr>
                            <w:t>sso.teachable.com</w:t>
                          </w:r>
                        </w:p>
                        <w:p w14:paraId="31399C20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A274C39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Date d’envoi de votre message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07: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22</w:t>
                          </w:r>
                        </w:p>
                        <w:p w14:paraId="20A3DCF5" w14:textId="77777777" w:rsidR="00474C42" w:rsidRPr="00474C42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من بعد نشوفها</w:t>
                          </w:r>
                        </w:p>
                        <w:p w14:paraId="496069F6" w14:textId="77777777" w:rsidR="00474C42" w:rsidRPr="00474C42" w:rsidRDefault="00474C42" w:rsidP="00474C42">
                          <w:pPr>
                            <w:pStyle w:val="3"/>
                            <w:spacing w:before="0"/>
                            <w:jc w:val="center"/>
                            <w:rPr>
                              <w:rFonts w:ascii="inherit" w:hAnsi="inherit" w:cs="Segoe UI Historic"/>
                              <w:color w:val="1C1E21"/>
                              <w:sz w:val="27"/>
                              <w:szCs w:val="27"/>
                              <w:lang w:val="fr-FR"/>
                            </w:rPr>
                          </w:pP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28</w:t>
                          </w:r>
                        </w:p>
                        <w:p w14:paraId="12CDDCBC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7E99CE04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Hamza,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28</w:t>
                          </w:r>
                        </w:p>
                        <w:p w14:paraId="6D8178B8" w14:textId="77777777" w:rsidR="00474C42" w:rsidRPr="00474C42" w:rsidRDefault="00474C42" w:rsidP="00474C42">
                          <w:pPr>
                            <w:spacing w:line="0" w:lineRule="auto"/>
                            <w:textAlignment w:val="center"/>
                            <w:rPr>
                              <w:rStyle w:val="Hyperlink"/>
                              <w:color w:val="385898"/>
                              <w:sz w:val="18"/>
                              <w:szCs w:val="18"/>
                              <w:u w:val="none"/>
                              <w:bdr w:val="single" w:sz="2" w:space="0" w:color="auto" w:frame="1"/>
                              <w:lang w:val="fr-FR"/>
                            </w:rPr>
                          </w:pP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instrText xml:space="preserve"> HYPERLINK "https://www.facebook.com/messenger_media/?thread_id=100005100780480&amp;attachment_id=131696088733298&amp;message_id=mid.%24cAAAABw53bB59mf4yEl3aLjf30FsX" </w:instrText>
                          </w: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fldChar w:fldCharType="separate"/>
                          </w:r>
                        </w:p>
                        <w:p w14:paraId="1B01220F" w14:textId="77777777" w:rsidR="00474C42" w:rsidRPr="00474C42" w:rsidRDefault="00474C42" w:rsidP="00474C42">
                          <w:pPr>
                            <w:spacing w:line="0" w:lineRule="auto"/>
                            <w:textAlignment w:val="center"/>
                            <w:rPr>
                              <w:color w:val="1C1E21"/>
                              <w:lang w:val="fr-FR"/>
                            </w:rPr>
                          </w:pP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5844CA1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0F7C724A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Hamza,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29</w:t>
                          </w:r>
                        </w:p>
                        <w:p w14:paraId="34394465" w14:textId="77777777" w:rsidR="00474C42" w:rsidRPr="00474C42" w:rsidRDefault="00474C42" w:rsidP="00474C42">
                          <w:pPr>
                            <w:spacing w:line="0" w:lineRule="auto"/>
                            <w:textAlignment w:val="center"/>
                            <w:rPr>
                              <w:rStyle w:val="Hyperlink"/>
                              <w:color w:val="385898"/>
                              <w:sz w:val="18"/>
                              <w:szCs w:val="18"/>
                              <w:u w:val="none"/>
                              <w:bdr w:val="single" w:sz="2" w:space="0" w:color="auto" w:frame="1"/>
                              <w:lang w:val="fr-FR"/>
                            </w:rPr>
                          </w:pP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instrText xml:space="preserve"> HYPERLINK "https://www.facebook.com/messenger_media/?thread_id=100005100780480&amp;attachment_id=475325313835293&amp;message_id=mid.%24cAAAABw53bB59mf9ivV3aLoO9q_H7" </w:instrText>
                          </w: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fldChar w:fldCharType="separate"/>
                          </w:r>
                        </w:p>
                        <w:p w14:paraId="1401A36C" w14:textId="77777777" w:rsidR="00474C42" w:rsidRPr="00474C42" w:rsidRDefault="00474C42" w:rsidP="00474C42">
                          <w:pPr>
                            <w:spacing w:line="0" w:lineRule="auto"/>
                            <w:textAlignment w:val="center"/>
                            <w:rPr>
                              <w:color w:val="1C1E21"/>
                              <w:lang w:val="fr-FR"/>
                            </w:rPr>
                          </w:pP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DE719B6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Date d’envoi de votre message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36</w:t>
                          </w:r>
                        </w:p>
                        <w:p w14:paraId="45D22CCA" w14:textId="77777777" w:rsidR="00474C42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 xml:space="preserve">هههههههههههههه لازم البنات الواحد ما </w:t>
                          </w:r>
                          <w:proofErr w:type="spellStart"/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يقولش</w:t>
                          </w:r>
                          <w:proofErr w:type="spellEnd"/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 xml:space="preserve"> عليهم لالا</w:t>
                          </w:r>
                        </w:p>
                        <w:p w14:paraId="2B0D1AC6" w14:textId="77777777" w:rsid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</w:rPr>
                          </w:pPr>
                        </w:p>
                        <w:p w14:paraId="30C8EC28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Hamza,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37</w:t>
                          </w:r>
                        </w:p>
                        <w:p w14:paraId="27188649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Hhhh</w:t>
                          </w:r>
                          <w:proofErr w:type="spellEnd"/>
                        </w:p>
                        <w:p w14:paraId="72E46A7E" w14:textId="77777777" w:rsidR="00474C42" w:rsidRPr="00474C42" w:rsidRDefault="00474C42" w:rsidP="00474C42">
                          <w:pPr>
                            <w:pStyle w:val="3"/>
                            <w:spacing w:before="0"/>
                            <w:jc w:val="center"/>
                            <w:rPr>
                              <w:rFonts w:ascii="inherit" w:hAnsi="inherit" w:cs="Segoe UI Historic"/>
                              <w:color w:val="1C1E21"/>
                              <w:sz w:val="27"/>
                              <w:szCs w:val="27"/>
                              <w:lang w:val="fr-FR"/>
                            </w:rPr>
                          </w:pP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21: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25</w:t>
                          </w:r>
                        </w:p>
                        <w:p w14:paraId="3FD66B05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1FD4736A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Hamza,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21: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25</w:t>
                          </w:r>
                        </w:p>
                        <w:p w14:paraId="345C5FC2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Wach</w:t>
                          </w:r>
                          <w:proofErr w:type="spell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khou</w:t>
                          </w:r>
                        </w:p>
                        <w:p w14:paraId="56D25C6F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Date d’envoi de votre message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21: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26</w:t>
                          </w:r>
                        </w:p>
                        <w:p w14:paraId="5F30E8B0" w14:textId="77777777" w:rsidR="00474C42" w:rsidRPr="00474C42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وي خو</w:t>
                          </w:r>
                        </w:p>
                        <w:p w14:paraId="725B8406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3BE4BD16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Hamza,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21: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26</w:t>
                          </w:r>
                        </w:p>
                        <w:p w14:paraId="5136C5D7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Dork</w:t>
                          </w:r>
                          <w:proofErr w:type="spell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chwiya</w:t>
                          </w:r>
                          <w:proofErr w:type="spell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nab3atlek documents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imprimihouli</w:t>
                          </w:r>
                          <w:proofErr w:type="spell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w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Scanih</w:t>
                          </w:r>
                          <w:proofErr w:type="spell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w ab3athouli khou t3ich</w:t>
                          </w:r>
                        </w:p>
                        <w:p w14:paraId="3D50A292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Date d’envoi de votre message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21: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27</w:t>
                          </w:r>
                        </w:p>
                        <w:p w14:paraId="5979903B" w14:textId="77777777" w:rsidR="00474C42" w:rsidRPr="00474C42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ok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kho</w:t>
                          </w:r>
                          <w:proofErr w:type="spellEnd"/>
                        </w:p>
                        <w:p w14:paraId="279F156E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1D05E951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Hamza,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21: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32</w:t>
                          </w:r>
                        </w:p>
                        <w:p w14:paraId="06D47F6D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Merci khou</w:t>
                          </w:r>
                        </w:p>
                        <w:p w14:paraId="21293884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Date d’envoi de votre message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21: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33</w:t>
                          </w:r>
                        </w:p>
                        <w:p w14:paraId="4569D11B" w14:textId="77777777" w:rsidR="00474C42" w:rsidRPr="00474C42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de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rien</w:t>
                          </w:r>
                        </w:p>
                        <w:p w14:paraId="0787D8A5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018EF1A2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Hamza,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21: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43</w:t>
                          </w:r>
                        </w:p>
                        <w:p w14:paraId="63D89676" w14:textId="0E26081B" w:rsidR="00474C42" w:rsidRDefault="00485B18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</w:rPr>
                          </w:pPr>
                          <w:r w:rsidRPr="00567EA0">
                            <w:rPr>
                              <w:rFonts w:ascii="inherit" w:hAnsi="inherit" w:cs="Segoe UI Historic"/>
                              <w:noProof/>
                              <w:color w:val="1C1E21"/>
                              <w:sz w:val="18"/>
                              <w:szCs w:val="18"/>
                            </w:rPr>
                            <w:drawing>
                              <wp:inline distT="0" distB="0" distL="0" distR="0" wp14:anchorId="109BF8CF" wp14:editId="1490B2BF">
                                <wp:extent cx="304800" cy="304800"/>
                                <wp:effectExtent l="0" t="0" r="0" b="0"/>
                                <wp:docPr id="6" name="Image 10" descr="😉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0" descr="😉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7111912" w14:textId="77777777" w:rsid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</w:rPr>
                          </w:pPr>
                        </w:p>
                        <w:p w14:paraId="35FB6B35" w14:textId="77777777" w:rsidR="00474C42" w:rsidRDefault="00474C42" w:rsidP="00474C42">
                          <w:pPr>
                            <w:pStyle w:val="a9"/>
                          </w:pPr>
                          <w:r>
                            <w:t>Haut du formulaire</w:t>
                          </w:r>
                        </w:p>
                        <w:p w14:paraId="094C956B" w14:textId="77777777" w:rsid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t>Aa</w:t>
                          </w:r>
                        </w:p>
                        <w:p w14:paraId="5A0CD015" w14:textId="77777777" w:rsid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3897A7E5" w14:textId="77777777" w:rsidR="00474C42" w:rsidRPr="00474C42" w:rsidRDefault="00474C42" w:rsidP="00474C42">
                          <w:pPr>
                            <w:pStyle w:val="aa"/>
                            <w:rPr>
                              <w:lang w:val="en-GB"/>
                            </w:rPr>
                          </w:pPr>
                          <w:r w:rsidRPr="00474C42">
                            <w:rPr>
                              <w:lang w:val="en-GB"/>
                            </w:rPr>
                            <w:t>Bas du formulaire</w:t>
                          </w:r>
                        </w:p>
                        <w:p w14:paraId="2D10D61B" w14:textId="77777777" w:rsidR="00474C42" w:rsidRDefault="00474C42" w:rsidP="00474C42">
                          <w:pPr>
                            <w:rPr>
                              <w:rStyle w:val="Hyperlink"/>
                              <w:b/>
                              <w:bCs/>
                              <w:u w:val="none"/>
                              <w:bdr w:val="none" w:sz="0" w:space="0" w:color="auto" w:frame="1"/>
                            </w:rPr>
                          </w:pP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instrText xml:space="preserve"> HYPERLINK "https://www.facebook.com/100022539634174/" </w:instrText>
                          </w: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fldChar w:fldCharType="separate"/>
                          </w:r>
                        </w:p>
                        <w:p w14:paraId="79F2A272" w14:textId="77777777" w:rsidR="00474C42" w:rsidRDefault="00474C42" w:rsidP="00474C42"/>
                        <w:p w14:paraId="6C4EEB0B" w14:textId="77777777" w:rsid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9BFA1C" w14:textId="77777777" w:rsid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FFFFFF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inherit" w:hAnsi="inherit" w:cs="Segoe UI Historic"/>
                              <w:color w:val="FFFFFF"/>
                              <w:sz w:val="18"/>
                              <w:szCs w:val="18"/>
                            </w:rPr>
                            <w:t>Souad</w:t>
                          </w:r>
                          <w:proofErr w:type="spellEnd"/>
                          <w:r>
                            <w:rPr>
                              <w:rFonts w:ascii="inherit" w:hAnsi="inherit" w:cs="Segoe UI Historic"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herit" w:hAnsi="inherit" w:cs="Segoe UI Historic"/>
                              <w:color w:val="FFFFFF"/>
                              <w:sz w:val="18"/>
                              <w:szCs w:val="18"/>
                            </w:rPr>
                            <w:t>Souad</w:t>
                          </w:r>
                          <w:proofErr w:type="spellEnd"/>
                        </w:p>
                        <w:p w14:paraId="3CD6DA6A" w14:textId="77777777" w:rsidR="00474C42" w:rsidRDefault="00474C42" w:rsidP="00474C42">
                          <w:pPr>
                            <w:pStyle w:val="3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inherit" w:hAnsi="inherit" w:cs="Segoe UI Historic"/>
                              <w:color w:val="1C1E21"/>
                              <w:sz w:val="20"/>
                              <w:szCs w:val="20"/>
                            </w:rPr>
                            <w:t>Souad</w:t>
                          </w:r>
                          <w:proofErr w:type="spellEnd"/>
                          <w:r>
                            <w:rPr>
                              <w:rFonts w:ascii="inherit" w:hAnsi="inherit" w:cs="Segoe UI Historic"/>
                              <w:color w:val="1C1E2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herit" w:hAnsi="inherit" w:cs="Segoe UI Historic"/>
                              <w:color w:val="1C1E21"/>
                              <w:sz w:val="20"/>
                              <w:szCs w:val="20"/>
                            </w:rPr>
                            <w:t>Souad</w:t>
                          </w:r>
                          <w:proofErr w:type="spellEnd"/>
                        </w:p>
                        <w:p w14:paraId="1985F0F9" w14:textId="77777777" w:rsidR="00474C42" w:rsidRDefault="00474C42" w:rsidP="00474C42">
                          <w:pPr>
                            <w:pStyle w:val="3"/>
                            <w:spacing w:before="0"/>
                            <w:jc w:val="center"/>
                            <w:rPr>
                              <w:rFonts w:ascii="inherit" w:hAnsi="inherit" w:cs="Segoe UI Historic"/>
                              <w:color w:val="1C1E21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inherit" w:hAnsi="inherit" w:cs="Segoe UI Historic"/>
                              <w:color w:val="1C1E21"/>
                            </w:rPr>
                            <w:t xml:space="preserve">3 </w:t>
                          </w:r>
                          <w:proofErr w:type="spellStart"/>
                          <w:r>
                            <w:rPr>
                              <w:rFonts w:ascii="inherit" w:hAnsi="inherit" w:cs="Segoe UI Historic"/>
                              <w:color w:val="1C1E21"/>
                            </w:rPr>
                            <w:t>jan</w:t>
                          </w:r>
                          <w:proofErr w:type="spellEnd"/>
                          <w:r>
                            <w:rPr>
                              <w:rFonts w:ascii="inherit" w:hAnsi="inherit" w:cs="Segoe UI Historic"/>
                              <w:color w:val="1C1E21"/>
                            </w:rPr>
                            <w:t xml:space="preserve"> 2021 à 17:48</w:t>
                          </w:r>
                        </w:p>
                        <w:p w14:paraId="427A397A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Date d’envoi de votre message : 3 janvier</w:t>
                          </w:r>
                        </w:p>
                        <w:p w14:paraId="65FBDFED" w14:textId="77777777" w:rsidR="00474C42" w:rsidRPr="00474C42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والمعريفة</w:t>
                          </w:r>
                          <w:proofErr w:type="spellEnd"/>
                        </w:p>
                        <w:p w14:paraId="0ACA6270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Date d’envoi de votre message : 3 janvier</w:t>
                          </w:r>
                        </w:p>
                        <w:p w14:paraId="112F2647" w14:textId="77777777" w:rsidR="00474C42" w:rsidRPr="00474C42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ايلا. عندك</w:t>
                          </w:r>
                        </w:p>
                        <w:p w14:paraId="58DC1F20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0FA2E459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Souad, date d’envoi : 3 janvier</w:t>
                          </w:r>
                        </w:p>
                        <w:p w14:paraId="771ED603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Uii</w:t>
                          </w:r>
                          <w:proofErr w:type="spell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ana major</w:t>
                          </w:r>
                        </w:p>
                        <w:p w14:paraId="75052D51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Souad, date d’envoi : 3 janvier</w:t>
                          </w:r>
                        </w:p>
                        <w:p w14:paraId="62A882EC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Mais l ma3rifa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maknch</w:t>
                          </w:r>
                          <w:proofErr w:type="spellEnd"/>
                        </w:p>
                        <w:p w14:paraId="75B3735E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Date d’envoi de votre message : 3 janvier</w:t>
                          </w:r>
                        </w:p>
                        <w:p w14:paraId="005DE2F9" w14:textId="77777777" w:rsidR="00474C42" w:rsidRPr="00EA6BD9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راكي</w:t>
                          </w:r>
                          <w:proofErr w:type="spellEnd"/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 xml:space="preserve"> درك فالمدرسة </w:t>
                          </w:r>
                          <w:proofErr w:type="spellStart"/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تقراي</w:t>
                          </w:r>
                          <w:proofErr w:type="spellEnd"/>
                        </w:p>
                        <w:p w14:paraId="2CD92DD2" w14:textId="77777777" w:rsidR="00474C42" w:rsidRPr="00EA6BD9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22BF9015" w14:textId="77777777" w:rsidR="00474C42" w:rsidRPr="00EA6BD9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EA6BD9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Souad, date d’envoi : 3 janvier</w:t>
                          </w:r>
                        </w:p>
                        <w:p w14:paraId="2A073FBC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Ta3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wah</w:t>
                          </w:r>
                          <w:proofErr w:type="spell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madrsa</w:t>
                          </w:r>
                          <w:proofErr w:type="spellEnd"/>
                        </w:p>
                        <w:p w14:paraId="7324DB6C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Date d’envoi de votre message : 3 janvier</w:t>
                          </w:r>
                        </w:p>
                        <w:p w14:paraId="6802AD0D" w14:textId="77777777" w:rsidR="00474C42" w:rsidRPr="00EA6BD9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راكي</w:t>
                          </w:r>
                          <w:proofErr w:type="spellEnd"/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 xml:space="preserve"> بالعاصمة ولا في مستغانم</w:t>
                          </w:r>
                        </w:p>
                        <w:p w14:paraId="49B5BE70" w14:textId="77777777" w:rsidR="00474C42" w:rsidRPr="00EA6BD9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5C57AC0C" w14:textId="77777777" w:rsid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</w:rPr>
                          </w:pPr>
                          <w:proofErr w:type="spellStart"/>
                          <w:r>
                            <w:rPr>
                              <w:rFonts w:ascii="inherit" w:hAnsi="inherit" w:cs="Segoe UI Historic"/>
                              <w:color w:val="1C1E21"/>
                            </w:rPr>
                            <w:t>Souad</w:t>
                          </w:r>
                          <w:proofErr w:type="spellEnd"/>
                          <w:r>
                            <w:rPr>
                              <w:rFonts w:ascii="inherit" w:hAnsi="inherit" w:cs="Segoe UI Historic"/>
                              <w:color w:val="1C1E21"/>
                            </w:rPr>
                            <w:t xml:space="preserve">, date </w:t>
                          </w:r>
                          <w:proofErr w:type="spellStart"/>
                          <w:proofErr w:type="gramStart"/>
                          <w:r>
                            <w:rPr>
                              <w:rFonts w:ascii="inherit" w:hAnsi="inherit" w:cs="Segoe UI Historic"/>
                              <w:color w:val="1C1E21"/>
                            </w:rPr>
                            <w:t>d’envoi</w:t>
                          </w:r>
                          <w:proofErr w:type="spellEnd"/>
                          <w:r>
                            <w:rPr>
                              <w:rFonts w:ascii="inherit" w:hAnsi="inherit" w:cs="Segoe UI Historic"/>
                              <w:color w:val="1C1E21"/>
                            </w:rPr>
                            <w:t> :</w:t>
                          </w:r>
                          <w:proofErr w:type="gramEnd"/>
                          <w:r>
                            <w:rPr>
                              <w:rFonts w:ascii="inherit" w:hAnsi="inherit" w:cs="Segoe UI Historic"/>
                              <w:color w:val="1C1E21"/>
                            </w:rPr>
                            <w:t xml:space="preserve"> 3 </w:t>
                          </w:r>
                          <w:proofErr w:type="spellStart"/>
                          <w:r>
                            <w:rPr>
                              <w:rFonts w:ascii="inherit" w:hAnsi="inherit" w:cs="Segoe UI Historic"/>
                              <w:color w:val="1C1E21"/>
                            </w:rPr>
                            <w:t>janvier</w:t>
                          </w:r>
                          <w:proofErr w:type="spellEnd"/>
                        </w:p>
                        <w:p w14:paraId="2A702EA3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Mosta</w:t>
                          </w:r>
                          <w:proofErr w:type="spellEnd"/>
                        </w:p>
                        <w:p w14:paraId="2CB9FABC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Date d’envoi de votre message : 3 janvier</w:t>
                          </w:r>
                        </w:p>
                        <w:p w14:paraId="75D4B7C4" w14:textId="77777777" w:rsidR="00474C42" w:rsidRPr="00474C42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شوفي انت ديري توفل</w:t>
                          </w:r>
                        </w:p>
                        <w:p w14:paraId="7C9AC041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57CE66BD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Souad, date d’envoi : 3 janvier</w:t>
                          </w:r>
                        </w:p>
                        <w:p w14:paraId="24483482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Aya</w:t>
                          </w:r>
                        </w:p>
                        <w:p w14:paraId="01131C86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Date d’envoi de votre message : 3 janvier</w:t>
                          </w:r>
                        </w:p>
                        <w:p w14:paraId="5539E41F" w14:textId="77777777" w:rsidR="00474C42" w:rsidRPr="00474C42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 xml:space="preserve">تقدري تهدري </w:t>
                          </w:r>
                          <w:proofErr w:type="spellStart"/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نعيطلك</w:t>
                          </w:r>
                          <w:proofErr w:type="spellEnd"/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 xml:space="preserve"> درك شوية</w:t>
                          </w:r>
                        </w:p>
                        <w:p w14:paraId="28F14FE2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4C924F24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Souad, date d’envoi : 3 janvier</w:t>
                          </w:r>
                        </w:p>
                        <w:p w14:paraId="23F30134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Be3atli les vocal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psq</w:t>
                          </w:r>
                          <w:proofErr w:type="spell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rani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medironjya</w:t>
                          </w:r>
                          <w:proofErr w:type="spell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chewya</w:t>
                          </w:r>
                          <w:proofErr w:type="spellEnd"/>
                        </w:p>
                        <w:p w14:paraId="3C81FBA9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Date d’envoi de votre message : 3 janvier</w:t>
                          </w:r>
                        </w:p>
                        <w:p w14:paraId="61A05F14" w14:textId="77777777" w:rsidR="00474C42" w:rsidRPr="00474C42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اوكي</w:t>
                          </w:r>
                        </w:p>
                        <w:p w14:paraId="606C768D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3C0CFBD4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Souad, date d’envoi : 3 janvier</w:t>
                          </w:r>
                        </w:p>
                        <w:p w14:paraId="5925D07A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Oki</w:t>
                          </w:r>
                        </w:p>
                        <w:p w14:paraId="1ABBB7B5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Date d’envoi de votre message : 3 janvier</w:t>
                          </w:r>
                        </w:p>
                        <w:p w14:paraId="2E8356FF" w14:textId="77777777" w:rsidR="00474C42" w:rsidRPr="00474C42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دقيقة برك</w:t>
                          </w:r>
                        </w:p>
                        <w:p w14:paraId="7FAD4FF9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36E1ED68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Souad, date d’envoi : 3 janvier</w:t>
                          </w:r>
                        </w:p>
                        <w:p w14:paraId="145D82A1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Ma3lich b ra7tak</w:t>
                          </w:r>
                        </w:p>
                        <w:p w14:paraId="626917C7" w14:textId="77777777" w:rsidR="00474C42" w:rsidRPr="00474C42" w:rsidRDefault="00474C42" w:rsidP="00474C42">
                          <w:pPr>
                            <w:pStyle w:val="3"/>
                            <w:spacing w:before="0"/>
                            <w:jc w:val="center"/>
                            <w:rPr>
                              <w:rFonts w:ascii="inherit" w:hAnsi="inherit" w:cs="Segoe UI Historic"/>
                              <w:color w:val="1C1E21"/>
                              <w:sz w:val="27"/>
                              <w:szCs w:val="27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4 jan 2021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18: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15</w:t>
                          </w:r>
                        </w:p>
                        <w:p w14:paraId="74C21D75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Date d’envoi de votre message : 4 janvier</w:t>
                          </w:r>
                        </w:p>
                        <w:p w14:paraId="55F10E7C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Style w:val="accessibleelem"/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Écouter</w:t>
                          </w:r>
                        </w:p>
                        <w:p w14:paraId="1BC583FD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0 :00</w:t>
                          </w:r>
                        </w:p>
                        <w:p w14:paraId="03654BB1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</w:p>
                        <w:p w14:paraId="6015836A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0 :57</w:t>
                          </w:r>
                        </w:p>
                        <w:p w14:paraId="345F699A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Date d’envoi de votre message : 4 janvier</w:t>
                          </w:r>
                        </w:p>
                        <w:p w14:paraId="4B630898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Style w:val="accessibleelem"/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Écouter</w:t>
                          </w:r>
                        </w:p>
                        <w:p w14:paraId="314D8C48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0 :00</w:t>
                          </w:r>
                        </w:p>
                        <w:p w14:paraId="070B7090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</w:p>
                        <w:p w14:paraId="5CEA05F3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0 :58</w:t>
                          </w:r>
                        </w:p>
                        <w:p w14:paraId="18F3199D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Date d’envoi de votre message : 4 janvier</w:t>
                          </w:r>
                        </w:p>
                        <w:p w14:paraId="412A69D0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Style w:val="accessibleelem"/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Écouter</w:t>
                          </w:r>
                        </w:p>
                        <w:p w14:paraId="132A18DF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0 :00</w:t>
                          </w:r>
                        </w:p>
                        <w:p w14:paraId="5108E15A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</w:p>
                        <w:p w14:paraId="5CBA1854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0 :59</w:t>
                          </w:r>
                        </w:p>
                        <w:p w14:paraId="6A44382A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Date d’envoi de votre message : 4 janvier</w:t>
                          </w:r>
                        </w:p>
                        <w:p w14:paraId="562B8171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Style w:val="accessibleelem"/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Écouter</w:t>
                          </w:r>
                        </w:p>
                        <w:p w14:paraId="5E11B240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0 :00</w:t>
                          </w:r>
                        </w:p>
                        <w:p w14:paraId="67F03829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</w:p>
                        <w:p w14:paraId="05A760DA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0 :57</w:t>
                          </w:r>
                        </w:p>
                        <w:p w14:paraId="013B4A84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Date d’envoi de votre message : 4 janvier</w:t>
                          </w:r>
                        </w:p>
                        <w:p w14:paraId="5AA649B9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Style w:val="accessibleelem"/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Écouter</w:t>
                          </w:r>
                        </w:p>
                        <w:p w14:paraId="386718A6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0 :00</w:t>
                          </w:r>
                        </w:p>
                        <w:p w14:paraId="66296075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</w:p>
                        <w:p w14:paraId="5C6665A2" w14:textId="77777777" w:rsidR="00474C42" w:rsidRPr="00474C42" w:rsidRDefault="00474C42" w:rsidP="00474C42">
                          <w:pPr>
                            <w:textAlignment w:val="center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0 :10</w:t>
                          </w:r>
                        </w:p>
                        <w:p w14:paraId="5F55DEBA" w14:textId="77777777" w:rsidR="00474C42" w:rsidRPr="00474C42" w:rsidRDefault="00474C42" w:rsidP="00474C42">
                          <w:pPr>
                            <w:pStyle w:val="3"/>
                            <w:spacing w:before="0"/>
                            <w:jc w:val="center"/>
                            <w:rPr>
                              <w:rFonts w:ascii="inherit" w:hAnsi="inherit" w:cs="Segoe UI Historic"/>
                              <w:color w:val="1C1E21"/>
                              <w:sz w:val="27"/>
                              <w:szCs w:val="27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5 jan 2021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01: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36</w:t>
                          </w:r>
                        </w:p>
                        <w:p w14:paraId="7C4E6E77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67F0D6D2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Souad, date d’envoi : le 5 janvier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01: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36</w:t>
                          </w:r>
                        </w:p>
                        <w:p w14:paraId="1D6E1F6A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Mrc</w:t>
                          </w:r>
                          <w:proofErr w:type="spellEnd"/>
                        </w:p>
                        <w:p w14:paraId="24B7F948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Souad, date d’envoi : le 5 janvier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01: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36</w:t>
                          </w:r>
                        </w:p>
                        <w:p w14:paraId="40E2F57B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Hfdk</w:t>
                          </w:r>
                          <w:proofErr w:type="spellEnd"/>
                        </w:p>
                        <w:p w14:paraId="5DF03D9C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Date d’envoi de votre message : le 5 janvier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01: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40</w:t>
                          </w:r>
                        </w:p>
                        <w:p w14:paraId="64785FEA" w14:textId="77777777" w:rsidR="00474C42" w:rsidRPr="00474C42" w:rsidRDefault="00474C42" w:rsidP="00474C42">
                          <w:pPr>
                            <w:pStyle w:val="3"/>
                            <w:spacing w:before="0"/>
                            <w:jc w:val="center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35</w:t>
                          </w:r>
                        </w:p>
                        <w:p w14:paraId="79047077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3A5B8AFA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Souad,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35</w:t>
                          </w:r>
                        </w:p>
                        <w:p w14:paraId="64EF7B80" w14:textId="0E814CBB" w:rsidR="00474C42" w:rsidRDefault="00485B18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</w:rPr>
                          </w:pPr>
                          <w:r w:rsidRPr="00567EA0">
                            <w:rPr>
                              <w:rFonts w:ascii="inherit" w:hAnsi="inherit" w:cs="Segoe UI Historic"/>
                              <w:noProof/>
                              <w:color w:val="1C1E21"/>
                              <w:sz w:val="18"/>
                              <w:szCs w:val="18"/>
                            </w:rPr>
                            <w:drawing>
                              <wp:inline distT="0" distB="0" distL="0" distR="0" wp14:anchorId="53D3CE55" wp14:editId="0428062B">
                                <wp:extent cx="304800" cy="304800"/>
                                <wp:effectExtent l="0" t="0" r="0" b="0"/>
                                <wp:docPr id="7" name="Image 8" descr="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8" descr="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67EA0">
                            <w:rPr>
                              <w:rFonts w:ascii="inherit" w:hAnsi="inherit" w:cs="Segoe UI Historic"/>
                              <w:noProof/>
                              <w:color w:val="1C1E21"/>
                              <w:sz w:val="18"/>
                              <w:szCs w:val="18"/>
                            </w:rPr>
                            <w:drawing>
                              <wp:inline distT="0" distB="0" distL="0" distR="0" wp14:anchorId="01AB30F6" wp14:editId="5A291466">
                                <wp:extent cx="304800" cy="304800"/>
                                <wp:effectExtent l="0" t="0" r="0" b="0"/>
                                <wp:docPr id="8" name="Image 7" descr="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7" descr="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261BFCE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Date d’envoi de votre message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36</w:t>
                          </w:r>
                        </w:p>
                        <w:p w14:paraId="0B0827AB" w14:textId="77777777" w:rsidR="00474C42" w:rsidRPr="00474C42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نعن</w:t>
                          </w:r>
                        </w:p>
                        <w:p w14:paraId="52E678D4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Date d’envoi de votre message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36</w:t>
                          </w:r>
                        </w:p>
                        <w:p w14:paraId="6EB62F36" w14:textId="77777777" w:rsidR="00474C42" w:rsidRPr="00474C42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نعم</w:t>
                          </w:r>
                        </w:p>
                        <w:p w14:paraId="5E3E0E6C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0DBC1CFB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Souad,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36</w:t>
                          </w:r>
                        </w:p>
                        <w:p w14:paraId="04B07133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Wach</w:t>
                          </w:r>
                          <w:proofErr w:type="spell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rak</w:t>
                          </w:r>
                          <w:proofErr w:type="spellEnd"/>
                        </w:p>
                        <w:p w14:paraId="7FF364DA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Souad,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36</w:t>
                          </w:r>
                        </w:p>
                        <w:p w14:paraId="3770E94B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Cv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chewya</w:t>
                          </w:r>
                          <w:proofErr w:type="spellEnd"/>
                        </w:p>
                        <w:p w14:paraId="01B2C3E2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Date d’envoi de votre message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37</w:t>
                          </w:r>
                        </w:p>
                        <w:p w14:paraId="42115C37" w14:textId="77777777" w:rsidR="00474C42" w:rsidRPr="00474C42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الحمدلله</w:t>
                          </w:r>
                          <w:proofErr w:type="spellEnd"/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 xml:space="preserve"> بخير وانت</w:t>
                          </w:r>
                        </w:p>
                        <w:p w14:paraId="2F0B7CC8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66BEC41E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Souad,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38</w:t>
                          </w:r>
                        </w:p>
                        <w:p w14:paraId="3F76AD55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Hmdlh</w:t>
                          </w:r>
                          <w:proofErr w:type="spell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b1</w:t>
                          </w:r>
                        </w:p>
                        <w:p w14:paraId="46E46813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Date d’envoi de votre message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38</w:t>
                          </w:r>
                        </w:p>
                        <w:p w14:paraId="437984B5" w14:textId="77777777" w:rsidR="00474C42" w:rsidRPr="00474C42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الحمدلله</w:t>
                          </w:r>
                          <w:proofErr w:type="spellEnd"/>
                        </w:p>
                        <w:p w14:paraId="27E4EB7F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142B3584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Souad,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57</w:t>
                          </w:r>
                        </w:p>
                        <w:p w14:paraId="58B0BC47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3etwni exposé</w:t>
                          </w:r>
                        </w:p>
                        <w:p w14:paraId="0F33D9E5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Souad,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57</w:t>
                          </w:r>
                        </w:p>
                        <w:p w14:paraId="533AE175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3la</w:t>
                          </w:r>
                        </w:p>
                        <w:p w14:paraId="14E83959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Souad,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57</w:t>
                          </w:r>
                        </w:p>
                        <w:p w14:paraId="2BECB7C4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منهجية أدارة الازمات</w:t>
                          </w:r>
                        </w:p>
                        <w:p w14:paraId="3352A907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Souad,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17: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57</w:t>
                          </w:r>
                        </w:p>
                        <w:p w14:paraId="052B4EAF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Ila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tekad</w:t>
                          </w:r>
                          <w:proofErr w:type="spell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fahmni</w:t>
                          </w:r>
                          <w:proofErr w:type="spell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chewya</w:t>
                          </w:r>
                          <w:proofErr w:type="spell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za3ma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wach</w:t>
                          </w:r>
                          <w:proofErr w:type="spell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nedir</w:t>
                          </w:r>
                          <w:proofErr w:type="spell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exgcet</w:t>
                          </w:r>
                          <w:proofErr w:type="spellEnd"/>
                        </w:p>
                        <w:p w14:paraId="69763A95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Date d’envoi de votre message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18: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20</w:t>
                          </w:r>
                        </w:p>
                        <w:p w14:paraId="77B24A01" w14:textId="77777777" w:rsidR="00474C42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 xml:space="preserve">اوكي من بعد </w:t>
                          </w:r>
                          <w:proofErr w:type="spellStart"/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نكتبلك</w:t>
                          </w:r>
                          <w:proofErr w:type="spellEnd"/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 xml:space="preserve"> واش تسحقي فيه</w:t>
                          </w:r>
                        </w:p>
                        <w:p w14:paraId="0DCE0D70" w14:textId="77777777" w:rsidR="00474C42" w:rsidRPr="00474C42" w:rsidRDefault="00474C42" w:rsidP="00474C42">
                          <w:pPr>
                            <w:pStyle w:val="3"/>
                            <w:spacing w:before="0"/>
                            <w:jc w:val="center"/>
                            <w:rPr>
                              <w:rFonts w:ascii="inherit" w:hAnsi="inherit" w:cs="Segoe UI Historic"/>
                              <w:color w:val="1C1E21"/>
                              <w:sz w:val="27"/>
                              <w:szCs w:val="27"/>
                              <w:lang w:val="fr-FR"/>
                            </w:rPr>
                          </w:pP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20: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09</w:t>
                          </w:r>
                        </w:p>
                        <w:p w14:paraId="34E64BF1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01FC369E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Souad,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20: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09</w:t>
                          </w:r>
                        </w:p>
                        <w:p w14:paraId="43C80B9D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Hhh</w:t>
                          </w:r>
                          <w:proofErr w:type="spell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winta</w:t>
                          </w:r>
                          <w:proofErr w:type="spellEnd"/>
                        </w:p>
                        <w:p w14:paraId="6C725310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 xml:space="preserve">Souad, date d’envoi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20: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09</w:t>
                          </w:r>
                        </w:p>
                        <w:p w14:paraId="78E97329" w14:textId="77777777" w:rsidR="00474C42" w:rsidRP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  <w:lang w:val="fr-FR"/>
                            </w:rPr>
                            <w:t>,??</w:t>
                          </w:r>
                        </w:p>
                        <w:p w14:paraId="2EF3F0E5" w14:textId="77777777" w:rsidR="00474C42" w:rsidRP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</w:pPr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 xml:space="preserve">Date d’envoi de votre message : Aujourd’hui, à </w:t>
                          </w:r>
                          <w:proofErr w:type="gramStart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20:</w:t>
                          </w:r>
                          <w:proofErr w:type="gramEnd"/>
                          <w:r w:rsidRPr="00474C42">
                            <w:rPr>
                              <w:rFonts w:ascii="inherit" w:hAnsi="inherit" w:cs="Segoe UI Historic"/>
                              <w:color w:val="1C1E21"/>
                              <w:lang w:val="fr-FR"/>
                            </w:rPr>
                            <w:t>14</w:t>
                          </w:r>
                        </w:p>
                        <w:p w14:paraId="5F6D448D" w14:textId="77777777" w:rsidR="00474C42" w:rsidRDefault="00474C42" w:rsidP="00474C42">
                          <w:pPr>
                            <w:shd w:val="clear" w:color="auto" w:fill="0084FF"/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nherit" w:hAnsi="inherit"/>
                              <w:color w:val="1C1E21"/>
                              <w:sz w:val="18"/>
                              <w:szCs w:val="18"/>
                              <w:rtl/>
                            </w:rPr>
                            <w:t>نكمل شغلي</w:t>
                          </w:r>
                        </w:p>
                        <w:p w14:paraId="7DEBBA5F" w14:textId="77777777" w:rsid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</w:rPr>
                          </w:pPr>
                        </w:p>
                        <w:p w14:paraId="5759D6F4" w14:textId="77777777" w:rsidR="00474C42" w:rsidRDefault="00474C42" w:rsidP="00474C42">
                          <w:pPr>
                            <w:pStyle w:val="4"/>
                            <w:spacing w:before="0"/>
                            <w:rPr>
                              <w:rFonts w:ascii="inherit" w:hAnsi="inherit" w:cs="Segoe UI Historic"/>
                              <w:color w:val="1C1E21"/>
                            </w:rPr>
                          </w:pPr>
                          <w:proofErr w:type="spellStart"/>
                          <w:r>
                            <w:rPr>
                              <w:rFonts w:ascii="inherit" w:hAnsi="inherit" w:cs="Segoe UI Historic"/>
                              <w:color w:val="1C1E21"/>
                            </w:rPr>
                            <w:t>Souad</w:t>
                          </w:r>
                          <w:proofErr w:type="spellEnd"/>
                          <w:r>
                            <w:rPr>
                              <w:rFonts w:ascii="inherit" w:hAnsi="inherit" w:cs="Segoe UI Historic"/>
                              <w:color w:val="1C1E21"/>
                            </w:rPr>
                            <w:t xml:space="preserve">, date </w:t>
                          </w:r>
                          <w:proofErr w:type="spellStart"/>
                          <w:proofErr w:type="gramStart"/>
                          <w:r>
                            <w:rPr>
                              <w:rFonts w:ascii="inherit" w:hAnsi="inherit" w:cs="Segoe UI Historic"/>
                              <w:color w:val="1C1E21"/>
                            </w:rPr>
                            <w:t>d’envoi</w:t>
                          </w:r>
                          <w:proofErr w:type="spellEnd"/>
                          <w:r>
                            <w:rPr>
                              <w:rFonts w:ascii="inherit" w:hAnsi="inherit" w:cs="Segoe UI Historic"/>
                              <w:color w:val="1C1E21"/>
                            </w:rPr>
                            <w:t> :</w:t>
                          </w:r>
                          <w:proofErr w:type="gramEnd"/>
                          <w:r>
                            <w:rPr>
                              <w:rFonts w:ascii="inherit" w:hAnsi="inherit" w:cs="Segoe UI Historic"/>
                              <w:color w:val="1C1E21"/>
                            </w:rPr>
                            <w:t> </w:t>
                          </w:r>
                          <w:proofErr w:type="spellStart"/>
                          <w:r>
                            <w:rPr>
                              <w:rFonts w:ascii="inherit" w:hAnsi="inherit" w:cs="Segoe UI Historic"/>
                              <w:color w:val="1C1E21"/>
                            </w:rPr>
                            <w:t>Aujourd’hui</w:t>
                          </w:r>
                          <w:proofErr w:type="spellEnd"/>
                          <w:r>
                            <w:rPr>
                              <w:rFonts w:ascii="inherit" w:hAnsi="inherit" w:cs="Segoe UI Historic"/>
                              <w:color w:val="1C1E21"/>
                            </w:rPr>
                            <w:t>, à 20:24</w:t>
                          </w:r>
                        </w:p>
                        <w:p w14:paraId="2C984601" w14:textId="77777777" w:rsid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t xml:space="preserve">Doka </w:t>
                          </w:r>
                          <w:proofErr w:type="spellStart"/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t>chewya</w:t>
                          </w:r>
                          <w:proofErr w:type="spellEnd"/>
                        </w:p>
                        <w:p w14:paraId="68C25566" w14:textId="77777777" w:rsid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</w:rPr>
                          </w:pPr>
                        </w:p>
                        <w:p w14:paraId="02531D60" w14:textId="77777777" w:rsidR="00474C42" w:rsidRDefault="00474C42" w:rsidP="00474C42">
                          <w:pPr>
                            <w:pStyle w:val="a9"/>
                          </w:pPr>
                          <w:r>
                            <w:t>Haut du formulaire</w:t>
                          </w:r>
                        </w:p>
                        <w:p w14:paraId="499A8DE4" w14:textId="77777777" w:rsid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t>Aa</w:t>
                          </w:r>
                        </w:p>
                        <w:p w14:paraId="49424F81" w14:textId="77777777" w:rsidR="00474C42" w:rsidRDefault="00474C42" w:rsidP="00474C42">
                          <w:pPr>
                            <w:rPr>
                              <w:rFonts w:ascii="inherit" w:hAnsi="inherit" w:cs="Segoe UI Historic" w:hint="eastAsia"/>
                              <w:color w:val="1C1E2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0FF0D305" w14:textId="77777777" w:rsidR="00474C42" w:rsidRDefault="00474C42" w:rsidP="00474C42">
                          <w:pPr>
                            <w:pStyle w:val="aa"/>
                          </w:pPr>
                          <w:r>
                            <w:t>Bas du formulaire</w:t>
                          </w:r>
                        </w:p>
                        <w:p w14:paraId="24DC216A" w14:textId="77777777" w:rsidR="00474C42" w:rsidRDefault="00474C42" w:rsidP="00474C42">
                          <w:pPr>
                            <w:pStyle w:val="j83agx80"/>
                            <w:numPr>
                              <w:ilvl w:val="0"/>
                              <w:numId w:val="7"/>
                            </w:numPr>
                            <w:spacing w:after="150" w:afterAutospacing="0"/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</w:pPr>
                        </w:p>
                        <w:p w14:paraId="2BFA94A2" w14:textId="77777777" w:rsidR="00474C42" w:rsidRDefault="00474C42" w:rsidP="00474C42">
                          <w:pPr>
                            <w:pStyle w:val="j83agx80"/>
                            <w:numPr>
                              <w:ilvl w:val="0"/>
                              <w:numId w:val="7"/>
                            </w:numPr>
                            <w:spacing w:after="150" w:afterAutospacing="0"/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</w:pPr>
                        </w:p>
                        <w:p w14:paraId="4724DC60" w14:textId="77777777" w:rsidR="00474C42" w:rsidRDefault="00474C42" w:rsidP="00474C42">
                          <w:pPr>
                            <w:pStyle w:val="j83agx80"/>
                            <w:numPr>
                              <w:ilvl w:val="0"/>
                              <w:numId w:val="7"/>
                            </w:numPr>
                            <w:spacing w:after="150" w:afterAutospacing="0"/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</w:pPr>
                        </w:p>
                        <w:p w14:paraId="6C271A53" w14:textId="77777777" w:rsidR="00474C42" w:rsidRDefault="00474C42" w:rsidP="00474C42">
                          <w:pPr>
                            <w:pStyle w:val="j83agx80"/>
                            <w:numPr>
                              <w:ilvl w:val="0"/>
                              <w:numId w:val="7"/>
                            </w:numPr>
                            <w:spacing w:after="150" w:afterAutospacing="0"/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</w:pPr>
                        </w:p>
                        <w:p w14:paraId="3329DEFC" w14:textId="77777777" w:rsidR="00474C42" w:rsidRDefault="00474C42" w:rsidP="00474C42">
                          <w:pPr>
                            <w:pStyle w:val="j83agx80"/>
                            <w:numPr>
                              <w:ilvl w:val="0"/>
                              <w:numId w:val="7"/>
                            </w:numPr>
                            <w:spacing w:after="150" w:afterAutospacing="0"/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</w:pPr>
                        </w:p>
                        <w:p w14:paraId="685C34B3" w14:textId="77777777" w:rsidR="00474C42" w:rsidRDefault="00474C42" w:rsidP="00474C42">
                          <w:pPr>
                            <w:pStyle w:val="j83agx80"/>
                            <w:numPr>
                              <w:ilvl w:val="0"/>
                              <w:numId w:val="7"/>
                            </w:numPr>
                            <w:spacing w:after="150" w:afterAutospacing="0"/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</w:pPr>
                        </w:p>
                        <w:p w14:paraId="345E97FC" w14:textId="77777777" w:rsidR="00474C42" w:rsidRDefault="00474C42" w:rsidP="00474C42">
                          <w:pPr>
                            <w:pStyle w:val="j83agx80"/>
                            <w:numPr>
                              <w:ilvl w:val="0"/>
                              <w:numId w:val="7"/>
                            </w:numPr>
                            <w:spacing w:after="150" w:afterAutospacing="0"/>
                            <w:rPr>
                              <w:rFonts w:ascii="inherit" w:hAnsi="inherit" w:cs="Segoe UI Historic"/>
                              <w:color w:val="1C1E21"/>
                              <w:sz w:val="18"/>
                              <w:szCs w:val="18"/>
                            </w:rPr>
                          </w:pPr>
                        </w:p>
                        <w:p w14:paraId="2BF97A09" w14:textId="77777777" w:rsidR="001E0398" w:rsidRPr="00567EA0" w:rsidRDefault="001E0398" w:rsidP="001E0398">
                          <w:pPr>
                            <w:rPr>
                              <w:color w:val="336666"/>
                              <w:sz w:val="18"/>
                              <w:szCs w:val="3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3A61FB" id="_x0000_s1029" type="#_x0000_t202" style="position:absolute;left:0;text-align:left;margin-left:68.7pt;margin-top:9.45pt;width:410.85pt;height:3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" filled="f" stroked="f">
              <v:textbox>
                <w:txbxContent>
                  <w:p w14:paraId="1AAC8DFE" w14:textId="7F823040" w:rsidR="00474C42" w:rsidRPr="00F43021" w:rsidRDefault="00474C42" w:rsidP="00F43021">
                    <w:pPr>
                      <w:rPr>
                        <w:color w:val="1C1E21"/>
                        <w:sz w:val="44"/>
                        <w:szCs w:val="44"/>
                        <w:lang w:val="fr-FR" w:eastAsia="fr-FR"/>
                      </w:rPr>
                    </w:pPr>
                    <w:r w:rsidRPr="00567EA0">
                      <w:rPr>
                        <w:color w:val="336666"/>
                        <w:sz w:val="36"/>
                        <w:szCs w:val="72"/>
                        <w:lang w:val="fr-FR"/>
                      </w:rPr>
                      <w:t xml:space="preserve">Email : </w:t>
                    </w:r>
                    <w:hyperlink r:id="rId5" w:history="1">
                      <w:r w:rsidR="00F43021" w:rsidRPr="00F43021">
                        <w:rPr>
                          <w:rStyle w:val="Hyperlink"/>
                          <w:sz w:val="32"/>
                          <w:szCs w:val="32"/>
                          <w:lang w:val="fr-FR"/>
                        </w:rPr>
                        <w:t>khamri.khaoula@icshrs.com</w:t>
                      </w:r>
                    </w:hyperlink>
                  </w:p>
                  <w:p w14:paraId="68CFF840" w14:textId="77777777" w:rsidR="00474C42" w:rsidRPr="00474C42" w:rsidRDefault="00474C42" w:rsidP="00474C42">
                    <w:pPr>
                      <w:textAlignment w:val="center"/>
                      <w:rPr>
                        <w:rStyle w:val="Hyperlink"/>
                        <w:u w:val="none"/>
                        <w:bdr w:val="none" w:sz="0" w:space="0" w:color="auto" w:frame="1"/>
                        <w:lang w:val="fr-FR"/>
                      </w:rPr>
                    </w:pP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fldChar w:fldCharType="begin"/>
                    </w: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instrText xml:space="preserve"> HYPERLINK "https://l.facebook.com/l.php?u=http%3A%2F%2Ficshrs.uk%2F%3Ffbclid%3DIwAR0jwlbZ55fEpkPNoGnY7He_1mbGpXFe-8ZWwdJpiFfndW8AxIdMoBme82s&amp;h=AT2WkBsTABkDs3ZGggl39BY7-FAt8hytb0kGapoV_2j5MnR58KtbNX7acvFWMdJ26NEp3odpLKVYvz_ewD40MsQJ39iTLDzGqKIrc4GzCIgvY1KqGqwe1OsuiqMmOqhp_-vgkD5U91ESSFQ" \t "_blank" </w:instrText>
                    </w: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fldChar w:fldCharType="separate"/>
                    </w:r>
                  </w:p>
                  <w:p w14:paraId="0D73AB2F" w14:textId="77777777" w:rsidR="00474C42" w:rsidRPr="00474C42" w:rsidRDefault="00474C42" w:rsidP="00474C42">
                    <w:pPr>
                      <w:textAlignment w:val="center"/>
                      <w:rPr>
                        <w:color w:val="1C1E21"/>
                        <w:lang w:val="fr-FR"/>
                      </w:rPr>
                    </w:pP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fldChar w:fldCharType="end"/>
                    </w:r>
                  </w:p>
                  <w:p w14:paraId="297AEE30" w14:textId="77777777" w:rsidR="00474C42" w:rsidRPr="00474C42" w:rsidRDefault="00474C42" w:rsidP="00474C42">
                    <w:pPr>
                      <w:pStyle w:val="3"/>
                      <w:spacing w:before="0"/>
                      <w:jc w:val="center"/>
                      <w:rPr>
                        <w:rFonts w:ascii="inherit" w:hAnsi="inherit" w:cs="Segoe UI Historic"/>
                        <w:color w:val="1C1E21"/>
                        <w:sz w:val="27"/>
                        <w:szCs w:val="27"/>
                        <w:lang w:val="fr-FR"/>
                      </w:rPr>
                    </w:pP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07: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21</w:t>
                    </w:r>
                  </w:p>
                  <w:p w14:paraId="6C105F2F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4B206D4F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Hamza,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07: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21</w:t>
                    </w:r>
                  </w:p>
                  <w:p w14:paraId="360E4472" w14:textId="77777777" w:rsidR="00474C42" w:rsidRPr="00474C42" w:rsidRDefault="00AB229B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>
                      <w:fldChar w:fldCharType="begin"/>
                    </w:r>
                    <w:r w:rsidRPr="00EA6BD9">
                      <w:rPr>
                        <w:lang w:val="fr-FR"/>
                      </w:rPr>
                      <w:instrText xml:space="preserve"> HYPERLINK "https://l.facebook.com/l.php?u=https%3A%2F%2Fsso.teachable.com%2Fsecure%2F545798%2Fusers%2Fsign_up%3Fafter_success_url%3D%252Fsecure%252F54579</w:instrText>
                    </w:r>
                    <w:r w:rsidRPr="00EA6BD9">
                      <w:rPr>
                        <w:lang w:val="fr-FR"/>
                      </w:rPr>
                      <w:instrText xml:space="preserve">8%252Fcheckout%252F2722788%252Ffb-ads-guide%26fbclid%3DIwAR0DYz7wS8cWQalUotVpeLHqbIp_d4bseXe0Dw0hdWTe9rUAH6tUPqhMtJI&amp;h=AT0Nv0o0uVDLO--mbEhIsgrH2iEe1FjCjqJZDEx88MNtnI4BkIN00sWTi_QQ-xc4myDW5vSxJLj1y04vbh9gpU-W3bTEULz17Rj2FWpEKhvWV3D3AAQUYNAMLpGYHlRUyzUC" \t </w:instrText>
                    </w:r>
                    <w:r w:rsidRPr="00EA6BD9">
                      <w:rPr>
                        <w:lang w:val="fr-FR"/>
                      </w:rPr>
                      <w:instrText xml:space="preserve">"_blank" </w:instrText>
                    </w:r>
                    <w:r>
                      <w:fldChar w:fldCharType="separate"/>
                    </w:r>
                    <w:r w:rsidR="00474C42" w:rsidRPr="00474C42">
                      <w:rPr>
                        <w:rStyle w:val="Hyperlink"/>
                        <w:rFonts w:ascii="inherit" w:hAnsi="inherit" w:cs="Segoe UI Historic"/>
                        <w:sz w:val="18"/>
                        <w:szCs w:val="18"/>
                        <w:bdr w:val="none" w:sz="0" w:space="0" w:color="auto" w:frame="1"/>
                        <w:lang w:val="fr-FR"/>
                      </w:rPr>
                      <w:t>https://sso.teachable.com/secure/545798/users/sign_up?after_success_url=%2Fsecure%2F545798%2Fcheckout%2F2722788%2Ffb-ads-guide</w:t>
                    </w:r>
                    <w:r>
                      <w:rPr>
                        <w:rStyle w:val="Hyperlink"/>
                        <w:rFonts w:ascii="inherit" w:hAnsi="inherit" w:cs="Segoe UI Historic"/>
                        <w:sz w:val="18"/>
                        <w:szCs w:val="18"/>
                        <w:bdr w:val="none" w:sz="0" w:space="0" w:color="auto" w:frame="1"/>
                        <w:lang w:val="fr-FR"/>
                      </w:rPr>
                      <w:fldChar w:fldCharType="end"/>
                    </w:r>
                  </w:p>
                  <w:p w14:paraId="5C648D99" w14:textId="77777777" w:rsidR="00474C42" w:rsidRPr="00474C42" w:rsidRDefault="00474C42" w:rsidP="00474C42">
                    <w:pPr>
                      <w:textAlignment w:val="center"/>
                      <w:rPr>
                        <w:rStyle w:val="Hyperlink"/>
                        <w:u w:val="none"/>
                        <w:bdr w:val="none" w:sz="0" w:space="0" w:color="auto" w:frame="1"/>
                        <w:lang w:val="fr-FR"/>
                      </w:rPr>
                    </w:pP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fldChar w:fldCharType="begin"/>
                    </w: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instrText xml:space="preserve"> HYPERLINK "https://l.facebook.com/l.php?u=https%3A%2F%2Fsso.teachable.com%2Fsecure%2F545798%2Fusers%2Fsign_up%3Fafter_success_url%3D%252Fsecure%252F545798%252Fcheckout%252F2722788%252Ffb-ads-guide%26fbclid%3DIwAR2AjJLwHh81KJ8j2EAumfSOJxeIcQWBRKmqfly_BvIxNqV0K1qQE_F0Vq4&amp;h=AT15fAVcpXv1X5LoW_oyK4uyKfS8Y8pmkHdfRRrsQE-jEDdTDYxd3LPWubxRCAX85IPCKC_Ed7oY0FfcDwS7f3o8sxh46gHhMt4Zx3s1bUhYAoPEmn9GnmvTQRuQ7bgHI2TzjE8KP8fTPmg" \t "_blank" </w:instrText>
                    </w: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fldChar w:fldCharType="separate"/>
                    </w:r>
                  </w:p>
                  <w:p w14:paraId="18990BAA" w14:textId="77777777" w:rsidR="00474C42" w:rsidRPr="00474C42" w:rsidRDefault="00474C42" w:rsidP="00474C42">
                    <w:pPr>
                      <w:textAlignment w:val="center"/>
                      <w:rPr>
                        <w:lang w:val="fr-FR"/>
                      </w:rPr>
                    </w:pPr>
                  </w:p>
                  <w:p w14:paraId="42612D82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0000FF"/>
                        <w:sz w:val="18"/>
                        <w:szCs w:val="18"/>
                        <w:bdr w:val="none" w:sz="0" w:space="0" w:color="auto" w:frame="1"/>
                        <w:lang w:val="fr-FR"/>
                      </w:rPr>
                    </w:pPr>
                    <w:r w:rsidRPr="00474C42">
                      <w:rPr>
                        <w:rStyle w:val="a8c37x1j"/>
                        <w:rFonts w:ascii="inherit" w:hAnsi="inherit" w:cs="Segoe UI Historic"/>
                        <w:b/>
                        <w:bCs/>
                        <w:color w:val="0000FF"/>
                        <w:sz w:val="18"/>
                        <w:szCs w:val="18"/>
                        <w:bdr w:val="none" w:sz="0" w:space="0" w:color="auto" w:frame="1"/>
                        <w:lang w:val="fr-FR"/>
                      </w:rPr>
                      <w:t>MOUFID ACADEMY</w:t>
                    </w:r>
                  </w:p>
                  <w:p w14:paraId="251BA946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0000FF"/>
                        <w:sz w:val="18"/>
                        <w:szCs w:val="18"/>
                        <w:bdr w:val="none" w:sz="0" w:space="0" w:color="auto" w:frame="1"/>
                        <w:lang w:val="fr-FR"/>
                      </w:rPr>
                    </w:pPr>
                    <w:r w:rsidRPr="00474C42">
                      <w:rPr>
                        <w:rStyle w:val="a8c37x1j"/>
                        <w:rFonts w:ascii="inherit" w:hAnsi="inherit" w:cs="Segoe UI Historic"/>
                        <w:color w:val="0000FF"/>
                        <w:sz w:val="18"/>
                        <w:szCs w:val="18"/>
                        <w:bdr w:val="none" w:sz="0" w:space="0" w:color="auto" w:frame="1"/>
                        <w:lang w:val="fr-FR"/>
                      </w:rPr>
                      <w:t>sso.teachable.com</w:t>
                    </w:r>
                  </w:p>
                  <w:p w14:paraId="31399C20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fldChar w:fldCharType="end"/>
                    </w:r>
                  </w:p>
                  <w:p w14:paraId="0A274C39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Date d’envoi de votre message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07: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22</w:t>
                    </w:r>
                  </w:p>
                  <w:p w14:paraId="20A3DCF5" w14:textId="77777777" w:rsidR="00474C42" w:rsidRPr="00474C42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من بعد نشوفها</w:t>
                    </w:r>
                  </w:p>
                  <w:p w14:paraId="496069F6" w14:textId="77777777" w:rsidR="00474C42" w:rsidRPr="00474C42" w:rsidRDefault="00474C42" w:rsidP="00474C42">
                    <w:pPr>
                      <w:pStyle w:val="3"/>
                      <w:spacing w:before="0"/>
                      <w:jc w:val="center"/>
                      <w:rPr>
                        <w:rFonts w:ascii="inherit" w:hAnsi="inherit" w:cs="Segoe UI Historic"/>
                        <w:color w:val="1C1E21"/>
                        <w:sz w:val="27"/>
                        <w:szCs w:val="27"/>
                        <w:lang w:val="fr-FR"/>
                      </w:rPr>
                    </w:pP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28</w:t>
                    </w:r>
                  </w:p>
                  <w:p w14:paraId="12CDDCBC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7E99CE04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Hamza,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28</w:t>
                    </w:r>
                  </w:p>
                  <w:p w14:paraId="6D8178B8" w14:textId="77777777" w:rsidR="00474C42" w:rsidRPr="00474C42" w:rsidRDefault="00474C42" w:rsidP="00474C42">
                    <w:pPr>
                      <w:spacing w:line="0" w:lineRule="auto"/>
                      <w:textAlignment w:val="center"/>
                      <w:rPr>
                        <w:rStyle w:val="Hyperlink"/>
                        <w:color w:val="385898"/>
                        <w:sz w:val="18"/>
                        <w:szCs w:val="18"/>
                        <w:u w:val="none"/>
                        <w:bdr w:val="single" w:sz="2" w:space="0" w:color="auto" w:frame="1"/>
                        <w:lang w:val="fr-FR"/>
                      </w:rPr>
                    </w:pP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fldChar w:fldCharType="begin"/>
                    </w: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instrText xml:space="preserve"> HYPERLINK "https://www.facebook.com/messenger_media/?thread_id=100005100780480&amp;attachment_id=131696088733298&amp;message_id=mid.%24cAAAABw53bB59mf4yEl3aLjf30FsX" </w:instrText>
                    </w: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fldChar w:fldCharType="separate"/>
                    </w:r>
                  </w:p>
                  <w:p w14:paraId="1B01220F" w14:textId="77777777" w:rsidR="00474C42" w:rsidRPr="00474C42" w:rsidRDefault="00474C42" w:rsidP="00474C42">
                    <w:pPr>
                      <w:spacing w:line="0" w:lineRule="auto"/>
                      <w:textAlignment w:val="center"/>
                      <w:rPr>
                        <w:color w:val="1C1E21"/>
                        <w:lang w:val="fr-FR"/>
                      </w:rPr>
                    </w:pP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fldChar w:fldCharType="end"/>
                    </w:r>
                  </w:p>
                  <w:p w14:paraId="15844CA1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0F7C724A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Hamza,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29</w:t>
                    </w:r>
                  </w:p>
                  <w:p w14:paraId="34394465" w14:textId="77777777" w:rsidR="00474C42" w:rsidRPr="00474C42" w:rsidRDefault="00474C42" w:rsidP="00474C42">
                    <w:pPr>
                      <w:spacing w:line="0" w:lineRule="auto"/>
                      <w:textAlignment w:val="center"/>
                      <w:rPr>
                        <w:rStyle w:val="Hyperlink"/>
                        <w:color w:val="385898"/>
                        <w:sz w:val="18"/>
                        <w:szCs w:val="18"/>
                        <w:u w:val="none"/>
                        <w:bdr w:val="single" w:sz="2" w:space="0" w:color="auto" w:frame="1"/>
                        <w:lang w:val="fr-FR"/>
                      </w:rPr>
                    </w:pP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fldChar w:fldCharType="begin"/>
                    </w: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instrText xml:space="preserve"> HYPERLINK "https://www.facebook.com/messenger_media/?thread_id=100005100780480&amp;attachment_id=475325313835293&amp;message_id=mid.%24cAAAABw53bB59mf9ivV3aLoO9q_H7" </w:instrText>
                    </w: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fldChar w:fldCharType="separate"/>
                    </w:r>
                  </w:p>
                  <w:p w14:paraId="1401A36C" w14:textId="77777777" w:rsidR="00474C42" w:rsidRPr="00474C42" w:rsidRDefault="00474C42" w:rsidP="00474C42">
                    <w:pPr>
                      <w:spacing w:line="0" w:lineRule="auto"/>
                      <w:textAlignment w:val="center"/>
                      <w:rPr>
                        <w:color w:val="1C1E21"/>
                        <w:lang w:val="fr-FR"/>
                      </w:rPr>
                    </w:pP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fldChar w:fldCharType="end"/>
                    </w:r>
                  </w:p>
                  <w:p w14:paraId="1DE719B6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Date d’envoi de votre message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36</w:t>
                    </w:r>
                  </w:p>
                  <w:p w14:paraId="45D22CCA" w14:textId="77777777" w:rsidR="00474C42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</w:rPr>
                    </w:pPr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 xml:space="preserve">هههههههههههههه لازم البنات الواحد ما </w:t>
                    </w:r>
                    <w:proofErr w:type="spellStart"/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يقولش</w:t>
                    </w:r>
                    <w:proofErr w:type="spellEnd"/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 xml:space="preserve"> عليهم لالا</w:t>
                    </w:r>
                  </w:p>
                  <w:p w14:paraId="2B0D1AC6" w14:textId="77777777" w:rsid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</w:rPr>
                    </w:pPr>
                  </w:p>
                  <w:p w14:paraId="30C8EC28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Hamza,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37</w:t>
                    </w:r>
                  </w:p>
                  <w:p w14:paraId="27188649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Hhhh</w:t>
                    </w:r>
                    <w:proofErr w:type="spellEnd"/>
                  </w:p>
                  <w:p w14:paraId="72E46A7E" w14:textId="77777777" w:rsidR="00474C42" w:rsidRPr="00474C42" w:rsidRDefault="00474C42" w:rsidP="00474C42">
                    <w:pPr>
                      <w:pStyle w:val="3"/>
                      <w:spacing w:before="0"/>
                      <w:jc w:val="center"/>
                      <w:rPr>
                        <w:rFonts w:ascii="inherit" w:hAnsi="inherit" w:cs="Segoe UI Historic"/>
                        <w:color w:val="1C1E21"/>
                        <w:sz w:val="27"/>
                        <w:szCs w:val="27"/>
                        <w:lang w:val="fr-FR"/>
                      </w:rPr>
                    </w:pP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21: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25</w:t>
                    </w:r>
                  </w:p>
                  <w:p w14:paraId="3FD66B05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1FD4736A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Hamza,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21: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25</w:t>
                    </w:r>
                  </w:p>
                  <w:p w14:paraId="345C5FC2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Wach</w:t>
                    </w:r>
                    <w:proofErr w:type="spell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khou</w:t>
                    </w:r>
                  </w:p>
                  <w:p w14:paraId="56D25C6F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Date d’envoi de votre message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21: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26</w:t>
                    </w:r>
                  </w:p>
                  <w:p w14:paraId="5F30E8B0" w14:textId="77777777" w:rsidR="00474C42" w:rsidRPr="00474C42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وي خو</w:t>
                    </w:r>
                  </w:p>
                  <w:p w14:paraId="725B8406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3BE4BD16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Hamza,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21: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26</w:t>
                    </w:r>
                  </w:p>
                  <w:p w14:paraId="5136C5D7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Dork</w:t>
                    </w:r>
                    <w:proofErr w:type="spell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chwiya</w:t>
                    </w:r>
                    <w:proofErr w:type="spell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nab3atlek documents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imprimihouli</w:t>
                    </w:r>
                    <w:proofErr w:type="spell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w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Scanih</w:t>
                    </w:r>
                    <w:proofErr w:type="spell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w ab3athouli khou t3ich</w:t>
                    </w:r>
                  </w:p>
                  <w:p w14:paraId="3D50A292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Date d’envoi de votre message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21: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27</w:t>
                    </w:r>
                  </w:p>
                  <w:p w14:paraId="5979903B" w14:textId="77777777" w:rsidR="00474C42" w:rsidRPr="00474C42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ok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kho</w:t>
                    </w:r>
                    <w:proofErr w:type="spellEnd"/>
                  </w:p>
                  <w:p w14:paraId="279F156E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1D05E951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Hamza,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21: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32</w:t>
                    </w:r>
                  </w:p>
                  <w:p w14:paraId="06D47F6D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Merci khou</w:t>
                    </w:r>
                  </w:p>
                  <w:p w14:paraId="21293884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Date d’envoi de votre message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21: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33</w:t>
                    </w:r>
                  </w:p>
                  <w:p w14:paraId="4569D11B" w14:textId="77777777" w:rsidR="00474C42" w:rsidRPr="00474C42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de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rien</w:t>
                    </w:r>
                  </w:p>
                  <w:p w14:paraId="0787D8A5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018EF1A2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Hamza,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21: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43</w:t>
                    </w:r>
                  </w:p>
                  <w:p w14:paraId="63D89676" w14:textId="0E26081B" w:rsidR="00474C42" w:rsidRDefault="00485B18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</w:rPr>
                    </w:pPr>
                    <w:r w:rsidRPr="00567EA0">
                      <w:rPr>
                        <w:rFonts w:ascii="inherit" w:hAnsi="inherit" w:cs="Segoe UI Historic"/>
                        <w:noProof/>
                        <w:color w:val="1C1E21"/>
                        <w:sz w:val="18"/>
                        <w:szCs w:val="18"/>
                      </w:rPr>
                      <w:drawing>
                        <wp:inline distT="0" distB="0" distL="0" distR="0" wp14:anchorId="109BF8CF" wp14:editId="1490B2BF">
                          <wp:extent cx="304800" cy="304800"/>
                          <wp:effectExtent l="0" t="0" r="0" b="0"/>
                          <wp:docPr id="6" name="Image 10" descr="😉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0" descr="😉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7111912" w14:textId="77777777" w:rsid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</w:rPr>
                    </w:pPr>
                  </w:p>
                  <w:p w14:paraId="35FB6B35" w14:textId="77777777" w:rsidR="00474C42" w:rsidRDefault="00474C42" w:rsidP="00474C42">
                    <w:pPr>
                      <w:pStyle w:val="a9"/>
                    </w:pPr>
                    <w:r>
                      <w:t>Haut du formulaire</w:t>
                    </w:r>
                  </w:p>
                  <w:p w14:paraId="094C956B" w14:textId="77777777" w:rsid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</w:rPr>
                    </w:pP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t>Aa</w:t>
                    </w:r>
                  </w:p>
                  <w:p w14:paraId="5A0CD015" w14:textId="77777777" w:rsid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</w:rPr>
                    </w:pP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br/>
                    </w:r>
                  </w:p>
                  <w:p w14:paraId="3897A7E5" w14:textId="77777777" w:rsidR="00474C42" w:rsidRPr="00474C42" w:rsidRDefault="00474C42" w:rsidP="00474C42">
                    <w:pPr>
                      <w:pStyle w:val="aa"/>
                      <w:rPr>
                        <w:lang w:val="en-GB"/>
                      </w:rPr>
                    </w:pPr>
                    <w:r w:rsidRPr="00474C42">
                      <w:rPr>
                        <w:lang w:val="en-GB"/>
                      </w:rPr>
                      <w:t>Bas du formulaire</w:t>
                    </w:r>
                  </w:p>
                  <w:p w14:paraId="2D10D61B" w14:textId="77777777" w:rsidR="00474C42" w:rsidRDefault="00474C42" w:rsidP="00474C42">
                    <w:pPr>
                      <w:rPr>
                        <w:rStyle w:val="Hyperlink"/>
                        <w:b/>
                        <w:bCs/>
                        <w:u w:val="none"/>
                        <w:bdr w:val="none" w:sz="0" w:space="0" w:color="auto" w:frame="1"/>
                      </w:rPr>
                    </w:pP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instrText xml:space="preserve"> HYPERLINK "https://www.facebook.com/100022539634174/" </w:instrText>
                    </w: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fldChar w:fldCharType="separate"/>
                    </w:r>
                  </w:p>
                  <w:p w14:paraId="79F2A272" w14:textId="77777777" w:rsidR="00474C42" w:rsidRDefault="00474C42" w:rsidP="00474C42"/>
                  <w:p w14:paraId="6C4EEB0B" w14:textId="77777777" w:rsid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</w:rPr>
                    </w:pP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fldChar w:fldCharType="end"/>
                    </w:r>
                  </w:p>
                  <w:p w14:paraId="2A9BFA1C" w14:textId="77777777" w:rsidR="00474C42" w:rsidRDefault="00474C42" w:rsidP="00474C42">
                    <w:pPr>
                      <w:rPr>
                        <w:rFonts w:ascii="inherit" w:hAnsi="inherit" w:cs="Segoe UI Historic" w:hint="eastAsia"/>
                        <w:color w:val="FFFFFF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inherit" w:hAnsi="inherit" w:cs="Segoe UI Historic"/>
                        <w:color w:val="FFFFFF"/>
                        <w:sz w:val="18"/>
                        <w:szCs w:val="18"/>
                      </w:rPr>
                      <w:t>Souad</w:t>
                    </w:r>
                    <w:proofErr w:type="spellEnd"/>
                    <w:r>
                      <w:rPr>
                        <w:rFonts w:ascii="inherit" w:hAnsi="inherit" w:cs="Segoe UI Historic"/>
                        <w:color w:val="FFFFFF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inherit" w:hAnsi="inherit" w:cs="Segoe UI Historic"/>
                        <w:color w:val="FFFFFF"/>
                        <w:sz w:val="18"/>
                        <w:szCs w:val="18"/>
                      </w:rPr>
                      <w:t>Souad</w:t>
                    </w:r>
                    <w:proofErr w:type="spellEnd"/>
                  </w:p>
                  <w:p w14:paraId="3CD6DA6A" w14:textId="77777777" w:rsidR="00474C42" w:rsidRDefault="00474C42" w:rsidP="00474C42">
                    <w:pPr>
                      <w:pStyle w:val="3"/>
                      <w:spacing w:before="0"/>
                      <w:rPr>
                        <w:rFonts w:ascii="inherit" w:hAnsi="inherit" w:cs="Segoe UI Historic"/>
                        <w:color w:val="1C1E21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inherit" w:hAnsi="inherit" w:cs="Segoe UI Historic"/>
                        <w:color w:val="1C1E21"/>
                        <w:sz w:val="20"/>
                        <w:szCs w:val="20"/>
                      </w:rPr>
                      <w:t>Souad</w:t>
                    </w:r>
                    <w:proofErr w:type="spellEnd"/>
                    <w:r>
                      <w:rPr>
                        <w:rFonts w:ascii="inherit" w:hAnsi="inherit" w:cs="Segoe UI Historic"/>
                        <w:color w:val="1C1E2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inherit" w:hAnsi="inherit" w:cs="Segoe UI Historic"/>
                        <w:color w:val="1C1E21"/>
                        <w:sz w:val="20"/>
                        <w:szCs w:val="20"/>
                      </w:rPr>
                      <w:t>Souad</w:t>
                    </w:r>
                    <w:proofErr w:type="spellEnd"/>
                  </w:p>
                  <w:p w14:paraId="1985F0F9" w14:textId="77777777" w:rsidR="00474C42" w:rsidRDefault="00474C42" w:rsidP="00474C42">
                    <w:pPr>
                      <w:pStyle w:val="3"/>
                      <w:spacing w:before="0"/>
                      <w:jc w:val="center"/>
                      <w:rPr>
                        <w:rFonts w:ascii="inherit" w:hAnsi="inherit" w:cs="Segoe UI Historic"/>
                        <w:color w:val="1C1E21"/>
                        <w:sz w:val="27"/>
                        <w:szCs w:val="27"/>
                      </w:rPr>
                    </w:pPr>
                    <w:r>
                      <w:rPr>
                        <w:rFonts w:ascii="inherit" w:hAnsi="inherit" w:cs="Segoe UI Historic"/>
                        <w:color w:val="1C1E21"/>
                      </w:rPr>
                      <w:t xml:space="preserve">3 </w:t>
                    </w:r>
                    <w:proofErr w:type="spellStart"/>
                    <w:r>
                      <w:rPr>
                        <w:rFonts w:ascii="inherit" w:hAnsi="inherit" w:cs="Segoe UI Historic"/>
                        <w:color w:val="1C1E21"/>
                      </w:rPr>
                      <w:t>jan</w:t>
                    </w:r>
                    <w:proofErr w:type="spellEnd"/>
                    <w:r>
                      <w:rPr>
                        <w:rFonts w:ascii="inherit" w:hAnsi="inherit" w:cs="Segoe UI Historic"/>
                        <w:color w:val="1C1E21"/>
                      </w:rPr>
                      <w:t xml:space="preserve"> 2021 à 17:48</w:t>
                    </w:r>
                  </w:p>
                  <w:p w14:paraId="427A397A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Date d’envoi de votre message : 3 janvier</w:t>
                    </w:r>
                  </w:p>
                  <w:p w14:paraId="65FBDFED" w14:textId="77777777" w:rsidR="00474C42" w:rsidRPr="00474C42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proofErr w:type="spellStart"/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والمعريفة</w:t>
                    </w:r>
                    <w:proofErr w:type="spellEnd"/>
                  </w:p>
                  <w:p w14:paraId="0ACA6270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Date d’envoi de votre message : 3 janvier</w:t>
                    </w:r>
                  </w:p>
                  <w:p w14:paraId="112F2647" w14:textId="77777777" w:rsidR="00474C42" w:rsidRPr="00474C42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ايلا. عندك</w:t>
                    </w:r>
                  </w:p>
                  <w:p w14:paraId="58DC1F20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0FA2E459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Souad, date d’envoi : 3 janvier</w:t>
                    </w:r>
                  </w:p>
                  <w:p w14:paraId="771ED603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Uii</w:t>
                    </w:r>
                    <w:proofErr w:type="spell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ana major</w:t>
                    </w:r>
                  </w:p>
                  <w:p w14:paraId="75052D51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Souad, date d’envoi : 3 janvier</w:t>
                    </w:r>
                  </w:p>
                  <w:p w14:paraId="62A882EC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Mais l ma3rifa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maknch</w:t>
                    </w:r>
                    <w:proofErr w:type="spellEnd"/>
                  </w:p>
                  <w:p w14:paraId="75B3735E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Date d’envoi de votre message : 3 janvier</w:t>
                    </w:r>
                  </w:p>
                  <w:p w14:paraId="005DE2F9" w14:textId="77777777" w:rsidR="00474C42" w:rsidRPr="00EA6BD9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proofErr w:type="spellStart"/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راكي</w:t>
                    </w:r>
                    <w:proofErr w:type="spellEnd"/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 xml:space="preserve"> درك فالمدرسة </w:t>
                    </w:r>
                    <w:proofErr w:type="spellStart"/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تقراي</w:t>
                    </w:r>
                    <w:proofErr w:type="spellEnd"/>
                  </w:p>
                  <w:p w14:paraId="2CD92DD2" w14:textId="77777777" w:rsidR="00474C42" w:rsidRPr="00EA6BD9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22BF9015" w14:textId="77777777" w:rsidR="00474C42" w:rsidRPr="00EA6BD9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EA6BD9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Souad, date d’envoi : 3 janvier</w:t>
                    </w:r>
                  </w:p>
                  <w:p w14:paraId="2A073FBC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Ta3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wah</w:t>
                    </w:r>
                    <w:proofErr w:type="spell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madrsa</w:t>
                    </w:r>
                    <w:proofErr w:type="spellEnd"/>
                  </w:p>
                  <w:p w14:paraId="7324DB6C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Date d’envoi de votre message : 3 janvier</w:t>
                    </w:r>
                  </w:p>
                  <w:p w14:paraId="6802AD0D" w14:textId="77777777" w:rsidR="00474C42" w:rsidRPr="00EA6BD9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proofErr w:type="spellStart"/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راكي</w:t>
                    </w:r>
                    <w:proofErr w:type="spellEnd"/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 xml:space="preserve"> بالعاصمة ولا في مستغانم</w:t>
                    </w:r>
                  </w:p>
                  <w:p w14:paraId="49B5BE70" w14:textId="77777777" w:rsidR="00474C42" w:rsidRPr="00EA6BD9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5C57AC0C" w14:textId="77777777" w:rsid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</w:rPr>
                    </w:pPr>
                    <w:proofErr w:type="spellStart"/>
                    <w:r>
                      <w:rPr>
                        <w:rFonts w:ascii="inherit" w:hAnsi="inherit" w:cs="Segoe UI Historic"/>
                        <w:color w:val="1C1E21"/>
                      </w:rPr>
                      <w:t>Souad</w:t>
                    </w:r>
                    <w:proofErr w:type="spellEnd"/>
                    <w:r>
                      <w:rPr>
                        <w:rFonts w:ascii="inherit" w:hAnsi="inherit" w:cs="Segoe UI Historic"/>
                        <w:color w:val="1C1E21"/>
                      </w:rPr>
                      <w:t xml:space="preserve">, date </w:t>
                    </w:r>
                    <w:proofErr w:type="spellStart"/>
                    <w:proofErr w:type="gramStart"/>
                    <w:r>
                      <w:rPr>
                        <w:rFonts w:ascii="inherit" w:hAnsi="inherit" w:cs="Segoe UI Historic"/>
                        <w:color w:val="1C1E21"/>
                      </w:rPr>
                      <w:t>d’envoi</w:t>
                    </w:r>
                    <w:proofErr w:type="spellEnd"/>
                    <w:r>
                      <w:rPr>
                        <w:rFonts w:ascii="inherit" w:hAnsi="inherit" w:cs="Segoe UI Historic"/>
                        <w:color w:val="1C1E21"/>
                      </w:rPr>
                      <w:t> :</w:t>
                    </w:r>
                    <w:proofErr w:type="gramEnd"/>
                    <w:r>
                      <w:rPr>
                        <w:rFonts w:ascii="inherit" w:hAnsi="inherit" w:cs="Segoe UI Historic"/>
                        <w:color w:val="1C1E21"/>
                      </w:rPr>
                      <w:t xml:space="preserve"> 3 </w:t>
                    </w:r>
                    <w:proofErr w:type="spellStart"/>
                    <w:r>
                      <w:rPr>
                        <w:rFonts w:ascii="inherit" w:hAnsi="inherit" w:cs="Segoe UI Historic"/>
                        <w:color w:val="1C1E21"/>
                      </w:rPr>
                      <w:t>janvier</w:t>
                    </w:r>
                    <w:proofErr w:type="spellEnd"/>
                  </w:p>
                  <w:p w14:paraId="2A702EA3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Mosta</w:t>
                    </w:r>
                    <w:proofErr w:type="spellEnd"/>
                  </w:p>
                  <w:p w14:paraId="2CB9FABC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Date d’envoi de votre message : 3 janvier</w:t>
                    </w:r>
                  </w:p>
                  <w:p w14:paraId="75D4B7C4" w14:textId="77777777" w:rsidR="00474C42" w:rsidRPr="00474C42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شوفي انت ديري توفل</w:t>
                    </w:r>
                  </w:p>
                  <w:p w14:paraId="7C9AC041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57CE66BD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Souad, date d’envoi : 3 janvier</w:t>
                    </w:r>
                  </w:p>
                  <w:p w14:paraId="24483482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Aya</w:t>
                    </w:r>
                  </w:p>
                  <w:p w14:paraId="01131C86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Date d’envoi de votre message : 3 janvier</w:t>
                    </w:r>
                  </w:p>
                  <w:p w14:paraId="5539E41F" w14:textId="77777777" w:rsidR="00474C42" w:rsidRPr="00474C42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 xml:space="preserve">تقدري تهدري </w:t>
                    </w:r>
                    <w:proofErr w:type="spellStart"/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نعيطلك</w:t>
                    </w:r>
                    <w:proofErr w:type="spellEnd"/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 xml:space="preserve"> درك شوية</w:t>
                    </w:r>
                  </w:p>
                  <w:p w14:paraId="28F14FE2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4C924F24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Souad, date d’envoi : 3 janvier</w:t>
                    </w:r>
                  </w:p>
                  <w:p w14:paraId="23F30134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Be3atli les vocal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psq</w:t>
                    </w:r>
                    <w:proofErr w:type="spell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rani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medironjya</w:t>
                    </w:r>
                    <w:proofErr w:type="spell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chewya</w:t>
                    </w:r>
                    <w:proofErr w:type="spellEnd"/>
                  </w:p>
                  <w:p w14:paraId="3C81FBA9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Date d’envoi de votre message : 3 janvier</w:t>
                    </w:r>
                  </w:p>
                  <w:p w14:paraId="61A05F14" w14:textId="77777777" w:rsidR="00474C42" w:rsidRPr="00474C42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اوكي</w:t>
                    </w:r>
                  </w:p>
                  <w:p w14:paraId="606C768D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3C0CFBD4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Souad, date d’envoi : 3 janvier</w:t>
                    </w:r>
                  </w:p>
                  <w:p w14:paraId="5925D07A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Oki</w:t>
                    </w:r>
                  </w:p>
                  <w:p w14:paraId="1ABBB7B5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Date d’envoi de votre message : 3 janvier</w:t>
                    </w:r>
                  </w:p>
                  <w:p w14:paraId="2E8356FF" w14:textId="77777777" w:rsidR="00474C42" w:rsidRPr="00474C42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دقيقة برك</w:t>
                    </w:r>
                  </w:p>
                  <w:p w14:paraId="7FAD4FF9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36E1ED68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Souad, date d’envoi : 3 janvier</w:t>
                    </w:r>
                  </w:p>
                  <w:p w14:paraId="145D82A1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Ma3lich b ra7tak</w:t>
                    </w:r>
                  </w:p>
                  <w:p w14:paraId="626917C7" w14:textId="77777777" w:rsidR="00474C42" w:rsidRPr="00474C42" w:rsidRDefault="00474C42" w:rsidP="00474C42">
                    <w:pPr>
                      <w:pStyle w:val="3"/>
                      <w:spacing w:before="0"/>
                      <w:jc w:val="center"/>
                      <w:rPr>
                        <w:rFonts w:ascii="inherit" w:hAnsi="inherit" w:cs="Segoe UI Historic"/>
                        <w:color w:val="1C1E21"/>
                        <w:sz w:val="27"/>
                        <w:szCs w:val="27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4 jan 2021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18: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15</w:t>
                    </w:r>
                  </w:p>
                  <w:p w14:paraId="74C21D75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Date d’envoi de votre message : 4 janvier</w:t>
                    </w:r>
                  </w:p>
                  <w:p w14:paraId="55F10E7C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Style w:val="accessibleelem"/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Écouter</w:t>
                    </w:r>
                  </w:p>
                  <w:p w14:paraId="1BC583FD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0 :00</w:t>
                    </w:r>
                  </w:p>
                  <w:p w14:paraId="03654BB1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/</w:t>
                    </w:r>
                  </w:p>
                  <w:p w14:paraId="6015836A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0 :57</w:t>
                    </w:r>
                  </w:p>
                  <w:p w14:paraId="345F699A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Date d’envoi de votre message : 4 janvier</w:t>
                    </w:r>
                  </w:p>
                  <w:p w14:paraId="4B630898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Style w:val="accessibleelem"/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Écouter</w:t>
                    </w:r>
                  </w:p>
                  <w:p w14:paraId="314D8C48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0 :00</w:t>
                    </w:r>
                  </w:p>
                  <w:p w14:paraId="070B7090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/</w:t>
                    </w:r>
                  </w:p>
                  <w:p w14:paraId="5CEA05F3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0 :58</w:t>
                    </w:r>
                  </w:p>
                  <w:p w14:paraId="18F3199D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Date d’envoi de votre message : 4 janvier</w:t>
                    </w:r>
                  </w:p>
                  <w:p w14:paraId="412A69D0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Style w:val="accessibleelem"/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Écouter</w:t>
                    </w:r>
                  </w:p>
                  <w:p w14:paraId="132A18DF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0 :00</w:t>
                    </w:r>
                  </w:p>
                  <w:p w14:paraId="5108E15A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/</w:t>
                    </w:r>
                  </w:p>
                  <w:p w14:paraId="5CBA1854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0 :59</w:t>
                    </w:r>
                  </w:p>
                  <w:p w14:paraId="6A44382A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Date d’envoi de votre message : 4 janvier</w:t>
                    </w:r>
                  </w:p>
                  <w:p w14:paraId="562B8171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Style w:val="accessibleelem"/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Écouter</w:t>
                    </w:r>
                  </w:p>
                  <w:p w14:paraId="5E11B240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0 :00</w:t>
                    </w:r>
                  </w:p>
                  <w:p w14:paraId="67F03829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/</w:t>
                    </w:r>
                  </w:p>
                  <w:p w14:paraId="05A760DA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0 :57</w:t>
                    </w:r>
                  </w:p>
                  <w:p w14:paraId="013B4A84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Date d’envoi de votre message : 4 janvier</w:t>
                    </w:r>
                  </w:p>
                  <w:p w14:paraId="5AA649B9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Style w:val="accessibleelem"/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Écouter</w:t>
                    </w:r>
                  </w:p>
                  <w:p w14:paraId="386718A6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0 :00</w:t>
                    </w:r>
                  </w:p>
                  <w:p w14:paraId="66296075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/</w:t>
                    </w:r>
                  </w:p>
                  <w:p w14:paraId="5C6665A2" w14:textId="77777777" w:rsidR="00474C42" w:rsidRPr="00474C42" w:rsidRDefault="00474C42" w:rsidP="00474C42">
                    <w:pPr>
                      <w:textAlignment w:val="center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0 :10</w:t>
                    </w:r>
                  </w:p>
                  <w:p w14:paraId="5F55DEBA" w14:textId="77777777" w:rsidR="00474C42" w:rsidRPr="00474C42" w:rsidRDefault="00474C42" w:rsidP="00474C42">
                    <w:pPr>
                      <w:pStyle w:val="3"/>
                      <w:spacing w:before="0"/>
                      <w:jc w:val="center"/>
                      <w:rPr>
                        <w:rFonts w:ascii="inherit" w:hAnsi="inherit" w:cs="Segoe UI Historic"/>
                        <w:color w:val="1C1E21"/>
                        <w:sz w:val="27"/>
                        <w:szCs w:val="27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5 jan 2021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01: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36</w:t>
                    </w:r>
                  </w:p>
                  <w:p w14:paraId="7C4E6E77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67F0D6D2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Souad, date d’envoi : le 5 janvier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01: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36</w:t>
                    </w:r>
                  </w:p>
                  <w:p w14:paraId="1D6E1F6A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Mrc</w:t>
                    </w:r>
                    <w:proofErr w:type="spellEnd"/>
                  </w:p>
                  <w:p w14:paraId="24B7F948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Souad, date d’envoi : le 5 janvier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01: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36</w:t>
                    </w:r>
                  </w:p>
                  <w:p w14:paraId="40E2F57B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Hfdk</w:t>
                    </w:r>
                    <w:proofErr w:type="spellEnd"/>
                  </w:p>
                  <w:p w14:paraId="5DF03D9C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Date d’envoi de votre message : le 5 janvier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01: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40</w:t>
                    </w:r>
                  </w:p>
                  <w:p w14:paraId="64785FEA" w14:textId="77777777" w:rsidR="00474C42" w:rsidRPr="00474C42" w:rsidRDefault="00474C42" w:rsidP="00474C42">
                    <w:pPr>
                      <w:pStyle w:val="3"/>
                      <w:spacing w:before="0"/>
                      <w:jc w:val="center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35</w:t>
                    </w:r>
                  </w:p>
                  <w:p w14:paraId="79047077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3A5B8AFA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Souad,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35</w:t>
                    </w:r>
                  </w:p>
                  <w:p w14:paraId="64EF7B80" w14:textId="0E814CBB" w:rsidR="00474C42" w:rsidRDefault="00485B18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</w:rPr>
                    </w:pPr>
                    <w:r w:rsidRPr="00567EA0">
                      <w:rPr>
                        <w:rFonts w:ascii="inherit" w:hAnsi="inherit" w:cs="Segoe UI Historic"/>
                        <w:noProof/>
                        <w:color w:val="1C1E21"/>
                        <w:sz w:val="18"/>
                        <w:szCs w:val="18"/>
                      </w:rPr>
                      <w:drawing>
                        <wp:inline distT="0" distB="0" distL="0" distR="0" wp14:anchorId="53D3CE55" wp14:editId="0428062B">
                          <wp:extent cx="304800" cy="304800"/>
                          <wp:effectExtent l="0" t="0" r="0" b="0"/>
                          <wp:docPr id="7" name="Image 8" descr="👋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8" descr="👋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67EA0">
                      <w:rPr>
                        <w:rFonts w:ascii="inherit" w:hAnsi="inherit" w:cs="Segoe UI Historic"/>
                        <w:noProof/>
                        <w:color w:val="1C1E21"/>
                        <w:sz w:val="18"/>
                        <w:szCs w:val="18"/>
                      </w:rPr>
                      <w:drawing>
                        <wp:inline distT="0" distB="0" distL="0" distR="0" wp14:anchorId="01AB30F6" wp14:editId="5A291466">
                          <wp:extent cx="304800" cy="304800"/>
                          <wp:effectExtent l="0" t="0" r="0" b="0"/>
                          <wp:docPr id="8" name="Image 7" descr="👋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7" descr="👋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261BFCE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Date d’envoi de votre message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36</w:t>
                    </w:r>
                  </w:p>
                  <w:p w14:paraId="0B0827AB" w14:textId="77777777" w:rsidR="00474C42" w:rsidRPr="00474C42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نعن</w:t>
                    </w:r>
                  </w:p>
                  <w:p w14:paraId="52E678D4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Date d’envoi de votre message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36</w:t>
                    </w:r>
                  </w:p>
                  <w:p w14:paraId="6EB62F36" w14:textId="77777777" w:rsidR="00474C42" w:rsidRPr="00474C42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نعم</w:t>
                    </w:r>
                  </w:p>
                  <w:p w14:paraId="5E3E0E6C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0DBC1CFB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Souad,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36</w:t>
                    </w:r>
                  </w:p>
                  <w:p w14:paraId="04B07133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Wach</w:t>
                    </w:r>
                    <w:proofErr w:type="spell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rak</w:t>
                    </w:r>
                    <w:proofErr w:type="spellEnd"/>
                  </w:p>
                  <w:p w14:paraId="7FF364DA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Souad,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36</w:t>
                    </w:r>
                  </w:p>
                  <w:p w14:paraId="3770E94B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Cv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chewya</w:t>
                    </w:r>
                    <w:proofErr w:type="spellEnd"/>
                  </w:p>
                  <w:p w14:paraId="01B2C3E2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Date d’envoi de votre message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37</w:t>
                    </w:r>
                  </w:p>
                  <w:p w14:paraId="42115C37" w14:textId="77777777" w:rsidR="00474C42" w:rsidRPr="00474C42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proofErr w:type="spellStart"/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الحمدلله</w:t>
                    </w:r>
                    <w:proofErr w:type="spellEnd"/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 xml:space="preserve"> بخير وانت</w:t>
                    </w:r>
                  </w:p>
                  <w:p w14:paraId="2F0B7CC8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66BEC41E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Souad,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38</w:t>
                    </w:r>
                  </w:p>
                  <w:p w14:paraId="3F76AD55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Hmdlh</w:t>
                    </w:r>
                    <w:proofErr w:type="spell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b1</w:t>
                    </w:r>
                  </w:p>
                  <w:p w14:paraId="46E46813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Date d’envoi de votre message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38</w:t>
                    </w:r>
                  </w:p>
                  <w:p w14:paraId="437984B5" w14:textId="77777777" w:rsidR="00474C42" w:rsidRPr="00474C42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proofErr w:type="spellStart"/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الحمدلله</w:t>
                    </w:r>
                    <w:proofErr w:type="spellEnd"/>
                  </w:p>
                  <w:p w14:paraId="27E4EB7F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142B3584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Souad,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57</w:t>
                    </w:r>
                  </w:p>
                  <w:p w14:paraId="58B0BC47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3etwni exposé</w:t>
                    </w:r>
                  </w:p>
                  <w:p w14:paraId="0F33D9E5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Souad,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57</w:t>
                    </w:r>
                  </w:p>
                  <w:p w14:paraId="533AE175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3la</w:t>
                    </w:r>
                  </w:p>
                  <w:p w14:paraId="14E83959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Souad,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57</w:t>
                    </w:r>
                  </w:p>
                  <w:p w14:paraId="2BECB7C4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منهجية أدارة الازمات</w:t>
                    </w:r>
                  </w:p>
                  <w:p w14:paraId="3352A907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Souad,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17: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57</w:t>
                    </w:r>
                  </w:p>
                  <w:p w14:paraId="052B4EAF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Ila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tekad</w:t>
                    </w:r>
                    <w:proofErr w:type="spell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fahmni</w:t>
                    </w:r>
                    <w:proofErr w:type="spell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chewya</w:t>
                    </w:r>
                    <w:proofErr w:type="spell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za3ma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wach</w:t>
                    </w:r>
                    <w:proofErr w:type="spell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nedir</w:t>
                    </w:r>
                    <w:proofErr w:type="spell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exgcet</w:t>
                    </w:r>
                    <w:proofErr w:type="spellEnd"/>
                  </w:p>
                  <w:p w14:paraId="69763A95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Date d’envoi de votre message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18: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20</w:t>
                    </w:r>
                  </w:p>
                  <w:p w14:paraId="77B24A01" w14:textId="77777777" w:rsidR="00474C42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</w:rPr>
                    </w:pPr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 xml:space="preserve">اوكي من بعد </w:t>
                    </w:r>
                    <w:proofErr w:type="spellStart"/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نكتبلك</w:t>
                    </w:r>
                    <w:proofErr w:type="spellEnd"/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 xml:space="preserve"> واش تسحقي فيه</w:t>
                    </w:r>
                  </w:p>
                  <w:p w14:paraId="0DCE0D70" w14:textId="77777777" w:rsidR="00474C42" w:rsidRPr="00474C42" w:rsidRDefault="00474C42" w:rsidP="00474C42">
                    <w:pPr>
                      <w:pStyle w:val="3"/>
                      <w:spacing w:before="0"/>
                      <w:jc w:val="center"/>
                      <w:rPr>
                        <w:rFonts w:ascii="inherit" w:hAnsi="inherit" w:cs="Segoe UI Historic"/>
                        <w:color w:val="1C1E21"/>
                        <w:sz w:val="27"/>
                        <w:szCs w:val="27"/>
                        <w:lang w:val="fr-FR"/>
                      </w:rPr>
                    </w:pP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20: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09</w:t>
                    </w:r>
                  </w:p>
                  <w:p w14:paraId="34E64BF1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</w:p>
                  <w:p w14:paraId="01FC369E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Souad,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20: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09</w:t>
                    </w:r>
                  </w:p>
                  <w:p w14:paraId="43C80B9D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Hhh</w:t>
                    </w:r>
                    <w:proofErr w:type="spell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winta</w:t>
                    </w:r>
                    <w:proofErr w:type="spellEnd"/>
                  </w:p>
                  <w:p w14:paraId="6C725310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 xml:space="preserve">Souad, date d’envoi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20: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09</w:t>
                    </w:r>
                  </w:p>
                  <w:p w14:paraId="78E97329" w14:textId="77777777" w:rsidR="00474C42" w:rsidRP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  <w:lang w:val="fr-FR"/>
                      </w:rPr>
                      <w:t>,??</w:t>
                    </w:r>
                  </w:p>
                  <w:p w14:paraId="2EF3F0E5" w14:textId="77777777" w:rsidR="00474C42" w:rsidRP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  <w:lang w:val="fr-FR"/>
                      </w:rPr>
                    </w:pPr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 xml:space="preserve">Date d’envoi de votre message : Aujourd’hui, à </w:t>
                    </w:r>
                    <w:proofErr w:type="gramStart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20:</w:t>
                    </w:r>
                    <w:proofErr w:type="gramEnd"/>
                    <w:r w:rsidRPr="00474C42">
                      <w:rPr>
                        <w:rFonts w:ascii="inherit" w:hAnsi="inherit" w:cs="Segoe UI Historic"/>
                        <w:color w:val="1C1E21"/>
                        <w:lang w:val="fr-FR"/>
                      </w:rPr>
                      <w:t>14</w:t>
                    </w:r>
                  </w:p>
                  <w:p w14:paraId="5F6D448D" w14:textId="77777777" w:rsidR="00474C42" w:rsidRDefault="00474C42" w:rsidP="00474C42">
                    <w:pPr>
                      <w:shd w:val="clear" w:color="auto" w:fill="0084FF"/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</w:rPr>
                    </w:pPr>
                    <w:r>
                      <w:rPr>
                        <w:rFonts w:ascii="inherit" w:hAnsi="inherit"/>
                        <w:color w:val="1C1E21"/>
                        <w:sz w:val="18"/>
                        <w:szCs w:val="18"/>
                        <w:rtl/>
                      </w:rPr>
                      <w:t>نكمل شغلي</w:t>
                    </w:r>
                  </w:p>
                  <w:p w14:paraId="7DEBBA5F" w14:textId="77777777" w:rsid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</w:rPr>
                    </w:pPr>
                  </w:p>
                  <w:p w14:paraId="5759D6F4" w14:textId="77777777" w:rsidR="00474C42" w:rsidRDefault="00474C42" w:rsidP="00474C42">
                    <w:pPr>
                      <w:pStyle w:val="4"/>
                      <w:spacing w:before="0"/>
                      <w:rPr>
                        <w:rFonts w:ascii="inherit" w:hAnsi="inherit" w:cs="Segoe UI Historic"/>
                        <w:color w:val="1C1E21"/>
                      </w:rPr>
                    </w:pPr>
                    <w:proofErr w:type="spellStart"/>
                    <w:r>
                      <w:rPr>
                        <w:rFonts w:ascii="inherit" w:hAnsi="inherit" w:cs="Segoe UI Historic"/>
                        <w:color w:val="1C1E21"/>
                      </w:rPr>
                      <w:t>Souad</w:t>
                    </w:r>
                    <w:proofErr w:type="spellEnd"/>
                    <w:r>
                      <w:rPr>
                        <w:rFonts w:ascii="inherit" w:hAnsi="inherit" w:cs="Segoe UI Historic"/>
                        <w:color w:val="1C1E21"/>
                      </w:rPr>
                      <w:t xml:space="preserve">, date </w:t>
                    </w:r>
                    <w:proofErr w:type="spellStart"/>
                    <w:proofErr w:type="gramStart"/>
                    <w:r>
                      <w:rPr>
                        <w:rFonts w:ascii="inherit" w:hAnsi="inherit" w:cs="Segoe UI Historic"/>
                        <w:color w:val="1C1E21"/>
                      </w:rPr>
                      <w:t>d’envoi</w:t>
                    </w:r>
                    <w:proofErr w:type="spellEnd"/>
                    <w:r>
                      <w:rPr>
                        <w:rFonts w:ascii="inherit" w:hAnsi="inherit" w:cs="Segoe UI Historic"/>
                        <w:color w:val="1C1E21"/>
                      </w:rPr>
                      <w:t> :</w:t>
                    </w:r>
                    <w:proofErr w:type="gramEnd"/>
                    <w:r>
                      <w:rPr>
                        <w:rFonts w:ascii="inherit" w:hAnsi="inherit" w:cs="Segoe UI Historic"/>
                        <w:color w:val="1C1E21"/>
                      </w:rPr>
                      <w:t> </w:t>
                    </w:r>
                    <w:proofErr w:type="spellStart"/>
                    <w:r>
                      <w:rPr>
                        <w:rFonts w:ascii="inherit" w:hAnsi="inherit" w:cs="Segoe UI Historic"/>
                        <w:color w:val="1C1E21"/>
                      </w:rPr>
                      <w:t>Aujourd’hui</w:t>
                    </w:r>
                    <w:proofErr w:type="spellEnd"/>
                    <w:r>
                      <w:rPr>
                        <w:rFonts w:ascii="inherit" w:hAnsi="inherit" w:cs="Segoe UI Historic"/>
                        <w:color w:val="1C1E21"/>
                      </w:rPr>
                      <w:t>, à 20:24</w:t>
                    </w:r>
                  </w:p>
                  <w:p w14:paraId="2C984601" w14:textId="77777777" w:rsid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</w:rPr>
                    </w:pP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t xml:space="preserve">Doka </w:t>
                    </w:r>
                    <w:proofErr w:type="spellStart"/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t>chewya</w:t>
                    </w:r>
                    <w:proofErr w:type="spellEnd"/>
                  </w:p>
                  <w:p w14:paraId="68C25566" w14:textId="77777777" w:rsid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</w:rPr>
                    </w:pPr>
                  </w:p>
                  <w:p w14:paraId="02531D60" w14:textId="77777777" w:rsidR="00474C42" w:rsidRDefault="00474C42" w:rsidP="00474C42">
                    <w:pPr>
                      <w:pStyle w:val="a9"/>
                    </w:pPr>
                    <w:r>
                      <w:t>Haut du formulaire</w:t>
                    </w:r>
                  </w:p>
                  <w:p w14:paraId="499A8DE4" w14:textId="77777777" w:rsid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</w:rPr>
                    </w:pP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t>Aa</w:t>
                    </w:r>
                  </w:p>
                  <w:p w14:paraId="49424F81" w14:textId="77777777" w:rsidR="00474C42" w:rsidRDefault="00474C42" w:rsidP="00474C42">
                    <w:pPr>
                      <w:rPr>
                        <w:rFonts w:ascii="inherit" w:hAnsi="inherit" w:cs="Segoe UI Historic" w:hint="eastAsia"/>
                        <w:color w:val="1C1E21"/>
                        <w:sz w:val="18"/>
                        <w:szCs w:val="18"/>
                      </w:rPr>
                    </w:pPr>
                    <w:r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  <w:br/>
                    </w:r>
                  </w:p>
                  <w:p w14:paraId="0FF0D305" w14:textId="77777777" w:rsidR="00474C42" w:rsidRDefault="00474C42" w:rsidP="00474C42">
                    <w:pPr>
                      <w:pStyle w:val="aa"/>
                    </w:pPr>
                    <w:r>
                      <w:t>Bas du formulaire</w:t>
                    </w:r>
                  </w:p>
                  <w:p w14:paraId="24DC216A" w14:textId="77777777" w:rsidR="00474C42" w:rsidRDefault="00474C42" w:rsidP="00474C42">
                    <w:pPr>
                      <w:pStyle w:val="j83agx80"/>
                      <w:numPr>
                        <w:ilvl w:val="0"/>
                        <w:numId w:val="7"/>
                      </w:numPr>
                      <w:spacing w:after="150" w:afterAutospacing="0"/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</w:pPr>
                  </w:p>
                  <w:p w14:paraId="2BFA94A2" w14:textId="77777777" w:rsidR="00474C42" w:rsidRDefault="00474C42" w:rsidP="00474C42">
                    <w:pPr>
                      <w:pStyle w:val="j83agx80"/>
                      <w:numPr>
                        <w:ilvl w:val="0"/>
                        <w:numId w:val="7"/>
                      </w:numPr>
                      <w:spacing w:after="150" w:afterAutospacing="0"/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</w:pPr>
                  </w:p>
                  <w:p w14:paraId="4724DC60" w14:textId="77777777" w:rsidR="00474C42" w:rsidRDefault="00474C42" w:rsidP="00474C42">
                    <w:pPr>
                      <w:pStyle w:val="j83agx80"/>
                      <w:numPr>
                        <w:ilvl w:val="0"/>
                        <w:numId w:val="7"/>
                      </w:numPr>
                      <w:spacing w:after="150" w:afterAutospacing="0"/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</w:pPr>
                  </w:p>
                  <w:p w14:paraId="6C271A53" w14:textId="77777777" w:rsidR="00474C42" w:rsidRDefault="00474C42" w:rsidP="00474C42">
                    <w:pPr>
                      <w:pStyle w:val="j83agx80"/>
                      <w:numPr>
                        <w:ilvl w:val="0"/>
                        <w:numId w:val="7"/>
                      </w:numPr>
                      <w:spacing w:after="150" w:afterAutospacing="0"/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</w:pPr>
                  </w:p>
                  <w:p w14:paraId="3329DEFC" w14:textId="77777777" w:rsidR="00474C42" w:rsidRDefault="00474C42" w:rsidP="00474C42">
                    <w:pPr>
                      <w:pStyle w:val="j83agx80"/>
                      <w:numPr>
                        <w:ilvl w:val="0"/>
                        <w:numId w:val="7"/>
                      </w:numPr>
                      <w:spacing w:after="150" w:afterAutospacing="0"/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</w:pPr>
                  </w:p>
                  <w:p w14:paraId="685C34B3" w14:textId="77777777" w:rsidR="00474C42" w:rsidRDefault="00474C42" w:rsidP="00474C42">
                    <w:pPr>
                      <w:pStyle w:val="j83agx80"/>
                      <w:numPr>
                        <w:ilvl w:val="0"/>
                        <w:numId w:val="7"/>
                      </w:numPr>
                      <w:spacing w:after="150" w:afterAutospacing="0"/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</w:pPr>
                  </w:p>
                  <w:p w14:paraId="345E97FC" w14:textId="77777777" w:rsidR="00474C42" w:rsidRDefault="00474C42" w:rsidP="00474C42">
                    <w:pPr>
                      <w:pStyle w:val="j83agx80"/>
                      <w:numPr>
                        <w:ilvl w:val="0"/>
                        <w:numId w:val="7"/>
                      </w:numPr>
                      <w:spacing w:after="150" w:afterAutospacing="0"/>
                      <w:rPr>
                        <w:rFonts w:ascii="inherit" w:hAnsi="inherit" w:cs="Segoe UI Historic"/>
                        <w:color w:val="1C1E21"/>
                        <w:sz w:val="18"/>
                        <w:szCs w:val="18"/>
                      </w:rPr>
                    </w:pPr>
                  </w:p>
                  <w:p w14:paraId="2BF97A09" w14:textId="77777777" w:rsidR="001E0398" w:rsidRPr="00567EA0" w:rsidRDefault="001E0398" w:rsidP="001E0398">
                    <w:pPr>
                      <w:rPr>
                        <w:color w:val="336666"/>
                        <w:sz w:val="18"/>
                        <w:szCs w:val="3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CDD511" wp14:editId="7012F14E">
              <wp:simplePos x="0" y="0"/>
              <wp:positionH relativeFrom="column">
                <wp:posOffset>-270510</wp:posOffset>
              </wp:positionH>
              <wp:positionV relativeFrom="paragraph">
                <wp:posOffset>-238760</wp:posOffset>
              </wp:positionV>
              <wp:extent cx="7062470" cy="45085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62470" cy="45085"/>
                      </a:xfrm>
                      <a:prstGeom prst="rect">
                        <a:avLst/>
                      </a:prstGeom>
                      <a:solidFill>
                        <a:srgbClr val="94164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E33F32" id="Rectangle 12" o:spid="_x0000_s1026" style="position:absolute;margin-left:-21.3pt;margin-top:-18.8pt;width:556.1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" fillcolor="#941645" stroked="f" strokeweight="2pt"/>
          </w:pict>
        </mc:Fallback>
      </mc:AlternateContent>
    </w:r>
    <w:r w:rsidR="00664743" w:rsidRPr="006621AA">
      <w:rPr>
        <w:noProof/>
      </w:rPr>
      <w:t xml:space="preserve"> </w:t>
    </w:r>
    <w:r w:rsidR="00664743" w:rsidRPr="006621AA">
      <w:rPr>
        <w:noProof/>
      </w:rPr>
      <w:fldChar w:fldCharType="begin"/>
    </w:r>
    <w:r w:rsidR="00664743" w:rsidRPr="006621AA">
      <w:rPr>
        <w:noProof/>
      </w:rPr>
      <w:instrText xml:space="preserve"> PAGE </w:instrText>
    </w:r>
    <w:r w:rsidR="00664743" w:rsidRPr="006621AA">
      <w:rPr>
        <w:noProof/>
      </w:rPr>
      <w:fldChar w:fldCharType="separate"/>
    </w:r>
    <w:r w:rsidR="00CE5C16">
      <w:rPr>
        <w:noProof/>
      </w:rPr>
      <w:t>1</w:t>
    </w:r>
    <w:r w:rsidR="00664743" w:rsidRPr="006621AA">
      <w:rPr>
        <w:noProof/>
      </w:rPr>
      <w:fldChar w:fldCharType="end"/>
    </w:r>
    <w:r w:rsidR="00664743" w:rsidRPr="006621AA">
      <w:rPr>
        <w:noProof/>
      </w:rPr>
      <w:t xml:space="preserve"> </w:t>
    </w:r>
  </w:p>
  <w:p w14:paraId="614117BD" w14:textId="77777777" w:rsidR="002D2E2F" w:rsidRPr="006621AA" w:rsidRDefault="002D2E2F" w:rsidP="002D2E2F">
    <w:pPr>
      <w:pStyle w:val="a4"/>
      <w:tabs>
        <w:tab w:val="clear" w:pos="4677"/>
        <w:tab w:val="center" w:pos="2160"/>
      </w:tabs>
      <w:ind w:left="540" w:right="540"/>
    </w:pPr>
  </w:p>
  <w:p w14:paraId="1938870D" w14:textId="77777777" w:rsidR="00F635DA" w:rsidRPr="006621AA" w:rsidRDefault="00F635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0C93" w14:textId="77777777" w:rsidR="00AB229B" w:rsidRDefault="00AB229B">
      <w:r>
        <w:separator/>
      </w:r>
    </w:p>
  </w:footnote>
  <w:footnote w:type="continuationSeparator" w:id="0">
    <w:p w14:paraId="5F7C282B" w14:textId="77777777" w:rsidR="00AB229B" w:rsidRDefault="00AB2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3D0E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0C0D"/>
    <w:multiLevelType w:val="hybridMultilevel"/>
    <w:tmpl w:val="0464CF3E"/>
    <w:lvl w:ilvl="0" w:tplc="1B0CEC40">
      <w:start w:val="4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4F8E"/>
    <w:multiLevelType w:val="multilevel"/>
    <w:tmpl w:val="43D83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2" w:hanging="432"/>
      </w:pPr>
      <w:rPr>
        <w:color w:val="339999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8E126C"/>
    <w:multiLevelType w:val="hybridMultilevel"/>
    <w:tmpl w:val="54C433BA"/>
    <w:lvl w:ilvl="0" w:tplc="CD944D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B12627"/>
    <w:multiLevelType w:val="hybridMultilevel"/>
    <w:tmpl w:val="115A2C02"/>
    <w:lvl w:ilvl="0" w:tplc="C8E2FB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4031F"/>
    <w:multiLevelType w:val="hybridMultilevel"/>
    <w:tmpl w:val="DE60A5D6"/>
    <w:lvl w:ilvl="0" w:tplc="CFFED534">
      <w:start w:val="370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666F"/>
    <w:multiLevelType w:val="hybridMultilevel"/>
    <w:tmpl w:val="EF8C564E"/>
    <w:lvl w:ilvl="0" w:tplc="126C1250">
      <w:start w:val="1"/>
      <w:numFmt w:val="bullet"/>
      <w:lvlText w:val="-"/>
      <w:lvlJc w:val="left"/>
      <w:pPr>
        <w:ind w:left="720" w:hanging="360"/>
      </w:pPr>
      <w:rPr>
        <w:rFonts w:ascii="Simplified Arabic" w:eastAsia="Batang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F7A0B"/>
    <w:multiLevelType w:val="hybridMultilevel"/>
    <w:tmpl w:val="49D85FD0"/>
    <w:lvl w:ilvl="0" w:tplc="265AAF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67DAC"/>
    <w:multiLevelType w:val="hybridMultilevel"/>
    <w:tmpl w:val="1ABAD700"/>
    <w:lvl w:ilvl="0" w:tplc="EACA0F08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0C4C2F"/>
    <w:multiLevelType w:val="hybridMultilevel"/>
    <w:tmpl w:val="4C8CEE40"/>
    <w:lvl w:ilvl="0" w:tplc="33A4A2E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C52AE"/>
    <w:multiLevelType w:val="hybridMultilevel"/>
    <w:tmpl w:val="6CF43CB6"/>
    <w:lvl w:ilvl="0" w:tplc="CD0E48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F4B68"/>
    <w:multiLevelType w:val="hybridMultilevel"/>
    <w:tmpl w:val="0FE048D0"/>
    <w:lvl w:ilvl="0" w:tplc="48A2CC6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86E46"/>
    <w:multiLevelType w:val="hybridMultilevel"/>
    <w:tmpl w:val="9610711C"/>
    <w:lvl w:ilvl="0" w:tplc="F740F1D2">
      <w:start w:val="370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C5064"/>
    <w:multiLevelType w:val="hybridMultilevel"/>
    <w:tmpl w:val="DCBA7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00D1A"/>
    <w:multiLevelType w:val="hybridMultilevel"/>
    <w:tmpl w:val="B218B26E"/>
    <w:lvl w:ilvl="0" w:tplc="C592119E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F5E1E"/>
    <w:multiLevelType w:val="hybridMultilevel"/>
    <w:tmpl w:val="BD32C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D5B23"/>
    <w:multiLevelType w:val="hybridMultilevel"/>
    <w:tmpl w:val="FA60CAEC"/>
    <w:lvl w:ilvl="0" w:tplc="D23CF934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F0EF1"/>
    <w:multiLevelType w:val="hybridMultilevel"/>
    <w:tmpl w:val="31980560"/>
    <w:lvl w:ilvl="0" w:tplc="511AC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E5D84"/>
    <w:multiLevelType w:val="hybridMultilevel"/>
    <w:tmpl w:val="7BE22C7C"/>
    <w:lvl w:ilvl="0" w:tplc="4B7082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459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C40CA5"/>
    <w:multiLevelType w:val="multilevel"/>
    <w:tmpl w:val="8AC2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7763ED"/>
    <w:multiLevelType w:val="hybridMultilevel"/>
    <w:tmpl w:val="C26E6D30"/>
    <w:lvl w:ilvl="0" w:tplc="2DB6ED5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432FB"/>
    <w:multiLevelType w:val="hybridMultilevel"/>
    <w:tmpl w:val="ACC6DB22"/>
    <w:lvl w:ilvl="0" w:tplc="DF1246E2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7"/>
  </w:num>
  <w:num w:numId="5">
    <w:abstractNumId w:val="15"/>
  </w:num>
  <w:num w:numId="6">
    <w:abstractNumId w:val="2"/>
  </w:num>
  <w:num w:numId="7">
    <w:abstractNumId w:val="20"/>
  </w:num>
  <w:num w:numId="8">
    <w:abstractNumId w:val="14"/>
  </w:num>
  <w:num w:numId="9">
    <w:abstractNumId w:val="21"/>
  </w:num>
  <w:num w:numId="10">
    <w:abstractNumId w:val="5"/>
  </w:num>
  <w:num w:numId="11">
    <w:abstractNumId w:val="12"/>
  </w:num>
  <w:num w:numId="12">
    <w:abstractNumId w:val="18"/>
  </w:num>
  <w:num w:numId="13">
    <w:abstractNumId w:val="3"/>
  </w:num>
  <w:num w:numId="14">
    <w:abstractNumId w:val="17"/>
  </w:num>
  <w:num w:numId="15">
    <w:abstractNumId w:val="22"/>
  </w:num>
  <w:num w:numId="16">
    <w:abstractNumId w:val="9"/>
  </w:num>
  <w:num w:numId="17">
    <w:abstractNumId w:val="11"/>
  </w:num>
  <w:num w:numId="18">
    <w:abstractNumId w:val="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eaeaea,#f8f9fd,#f5c30b,#efa82c,#cd9b17,#f7e8c7,#ff8001,#fad4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03"/>
    <w:rsid w:val="00000E96"/>
    <w:rsid w:val="0000149F"/>
    <w:rsid w:val="000058F1"/>
    <w:rsid w:val="000108B6"/>
    <w:rsid w:val="00025F25"/>
    <w:rsid w:val="0005275C"/>
    <w:rsid w:val="000556D3"/>
    <w:rsid w:val="000571FA"/>
    <w:rsid w:val="00060C0A"/>
    <w:rsid w:val="000700BE"/>
    <w:rsid w:val="0008244D"/>
    <w:rsid w:val="00083BFB"/>
    <w:rsid w:val="00086D56"/>
    <w:rsid w:val="00092409"/>
    <w:rsid w:val="000963EE"/>
    <w:rsid w:val="00096BDA"/>
    <w:rsid w:val="00097CA5"/>
    <w:rsid w:val="000A0B9C"/>
    <w:rsid w:val="000A339D"/>
    <w:rsid w:val="000B62F2"/>
    <w:rsid w:val="000C6CA1"/>
    <w:rsid w:val="000C7B39"/>
    <w:rsid w:val="000E1D53"/>
    <w:rsid w:val="000E4EE3"/>
    <w:rsid w:val="000E6501"/>
    <w:rsid w:val="0010514A"/>
    <w:rsid w:val="00112B87"/>
    <w:rsid w:val="00113A6F"/>
    <w:rsid w:val="00121FB1"/>
    <w:rsid w:val="001262D3"/>
    <w:rsid w:val="001351ED"/>
    <w:rsid w:val="00135E61"/>
    <w:rsid w:val="001609F7"/>
    <w:rsid w:val="0016360C"/>
    <w:rsid w:val="00170756"/>
    <w:rsid w:val="00183A64"/>
    <w:rsid w:val="001955E9"/>
    <w:rsid w:val="001A17BC"/>
    <w:rsid w:val="001A5BDD"/>
    <w:rsid w:val="001A62B9"/>
    <w:rsid w:val="001B48EB"/>
    <w:rsid w:val="001C2B99"/>
    <w:rsid w:val="001C3E2F"/>
    <w:rsid w:val="001C538A"/>
    <w:rsid w:val="001D4728"/>
    <w:rsid w:val="001E0398"/>
    <w:rsid w:val="001E2F23"/>
    <w:rsid w:val="001F230C"/>
    <w:rsid w:val="00207AB4"/>
    <w:rsid w:val="002123D4"/>
    <w:rsid w:val="002208D0"/>
    <w:rsid w:val="00220A22"/>
    <w:rsid w:val="002238EA"/>
    <w:rsid w:val="00251B35"/>
    <w:rsid w:val="00251FCD"/>
    <w:rsid w:val="00253233"/>
    <w:rsid w:val="00261796"/>
    <w:rsid w:val="00264465"/>
    <w:rsid w:val="00277ADB"/>
    <w:rsid w:val="002824AE"/>
    <w:rsid w:val="00284CD0"/>
    <w:rsid w:val="00290938"/>
    <w:rsid w:val="002A47E2"/>
    <w:rsid w:val="002B21AA"/>
    <w:rsid w:val="002B4007"/>
    <w:rsid w:val="002C7FAA"/>
    <w:rsid w:val="002D2E2F"/>
    <w:rsid w:val="002F4024"/>
    <w:rsid w:val="003046B9"/>
    <w:rsid w:val="003060EF"/>
    <w:rsid w:val="003078F6"/>
    <w:rsid w:val="0031526C"/>
    <w:rsid w:val="00320FF2"/>
    <w:rsid w:val="00321111"/>
    <w:rsid w:val="003272C0"/>
    <w:rsid w:val="0033642C"/>
    <w:rsid w:val="00352F04"/>
    <w:rsid w:val="00353625"/>
    <w:rsid w:val="00357731"/>
    <w:rsid w:val="0038057F"/>
    <w:rsid w:val="00386F89"/>
    <w:rsid w:val="00393D03"/>
    <w:rsid w:val="00395555"/>
    <w:rsid w:val="003A78C1"/>
    <w:rsid w:val="003A7A03"/>
    <w:rsid w:val="003B06ED"/>
    <w:rsid w:val="003E46D9"/>
    <w:rsid w:val="003E65AF"/>
    <w:rsid w:val="003F320B"/>
    <w:rsid w:val="004060E8"/>
    <w:rsid w:val="00416318"/>
    <w:rsid w:val="00417ED0"/>
    <w:rsid w:val="004413B9"/>
    <w:rsid w:val="004478A2"/>
    <w:rsid w:val="004521B9"/>
    <w:rsid w:val="004533F0"/>
    <w:rsid w:val="004556E3"/>
    <w:rsid w:val="004569BD"/>
    <w:rsid w:val="00456B8A"/>
    <w:rsid w:val="00474C42"/>
    <w:rsid w:val="00485B18"/>
    <w:rsid w:val="00486629"/>
    <w:rsid w:val="00490C12"/>
    <w:rsid w:val="00497886"/>
    <w:rsid w:val="00497BED"/>
    <w:rsid w:val="004A38C3"/>
    <w:rsid w:val="004A61C2"/>
    <w:rsid w:val="004A73BF"/>
    <w:rsid w:val="004B06D6"/>
    <w:rsid w:val="004B5F1D"/>
    <w:rsid w:val="004C2E04"/>
    <w:rsid w:val="004D6D17"/>
    <w:rsid w:val="004E18FD"/>
    <w:rsid w:val="004F35D5"/>
    <w:rsid w:val="004F6FD5"/>
    <w:rsid w:val="005245F8"/>
    <w:rsid w:val="005372FC"/>
    <w:rsid w:val="00537958"/>
    <w:rsid w:val="00546BBF"/>
    <w:rsid w:val="005521D8"/>
    <w:rsid w:val="0056063E"/>
    <w:rsid w:val="005659D2"/>
    <w:rsid w:val="00567EA0"/>
    <w:rsid w:val="00580A29"/>
    <w:rsid w:val="005917A8"/>
    <w:rsid w:val="00592170"/>
    <w:rsid w:val="005A4916"/>
    <w:rsid w:val="005A6C91"/>
    <w:rsid w:val="005B397D"/>
    <w:rsid w:val="005B43EF"/>
    <w:rsid w:val="005D4644"/>
    <w:rsid w:val="005D5995"/>
    <w:rsid w:val="005E3BF5"/>
    <w:rsid w:val="005F0043"/>
    <w:rsid w:val="005F14B1"/>
    <w:rsid w:val="005F5AE4"/>
    <w:rsid w:val="006001D2"/>
    <w:rsid w:val="00612F56"/>
    <w:rsid w:val="00613870"/>
    <w:rsid w:val="00613D04"/>
    <w:rsid w:val="00620AD1"/>
    <w:rsid w:val="006226CE"/>
    <w:rsid w:val="00622FDF"/>
    <w:rsid w:val="0064216D"/>
    <w:rsid w:val="006526C7"/>
    <w:rsid w:val="00652C74"/>
    <w:rsid w:val="0065314E"/>
    <w:rsid w:val="006574E5"/>
    <w:rsid w:val="00660435"/>
    <w:rsid w:val="006621AA"/>
    <w:rsid w:val="006623B6"/>
    <w:rsid w:val="00664743"/>
    <w:rsid w:val="0066658E"/>
    <w:rsid w:val="006877B6"/>
    <w:rsid w:val="006938B2"/>
    <w:rsid w:val="00694FA1"/>
    <w:rsid w:val="006B053E"/>
    <w:rsid w:val="006B5D6E"/>
    <w:rsid w:val="006C0094"/>
    <w:rsid w:val="006C7324"/>
    <w:rsid w:val="006D1AD3"/>
    <w:rsid w:val="006D3317"/>
    <w:rsid w:val="006D647C"/>
    <w:rsid w:val="006D7D65"/>
    <w:rsid w:val="006F3F49"/>
    <w:rsid w:val="006F689C"/>
    <w:rsid w:val="00701EBC"/>
    <w:rsid w:val="0071799F"/>
    <w:rsid w:val="00734513"/>
    <w:rsid w:val="00736AA4"/>
    <w:rsid w:val="00751400"/>
    <w:rsid w:val="00754B27"/>
    <w:rsid w:val="00762FA7"/>
    <w:rsid w:val="00771302"/>
    <w:rsid w:val="0078343A"/>
    <w:rsid w:val="00785EF6"/>
    <w:rsid w:val="00786C53"/>
    <w:rsid w:val="007A1ED6"/>
    <w:rsid w:val="007A4553"/>
    <w:rsid w:val="007B53B8"/>
    <w:rsid w:val="007B7D0C"/>
    <w:rsid w:val="007C61A8"/>
    <w:rsid w:val="007D5AC1"/>
    <w:rsid w:val="007D69E5"/>
    <w:rsid w:val="007E3B6F"/>
    <w:rsid w:val="0080000E"/>
    <w:rsid w:val="00815DCC"/>
    <w:rsid w:val="00827355"/>
    <w:rsid w:val="00832378"/>
    <w:rsid w:val="0083350E"/>
    <w:rsid w:val="00833C7F"/>
    <w:rsid w:val="00850708"/>
    <w:rsid w:val="008551FF"/>
    <w:rsid w:val="00861F16"/>
    <w:rsid w:val="00882222"/>
    <w:rsid w:val="008946D5"/>
    <w:rsid w:val="008948D7"/>
    <w:rsid w:val="008975B8"/>
    <w:rsid w:val="008A29F7"/>
    <w:rsid w:val="008C6D8E"/>
    <w:rsid w:val="008C7CDB"/>
    <w:rsid w:val="008D24F3"/>
    <w:rsid w:val="008D5AE9"/>
    <w:rsid w:val="008F3B12"/>
    <w:rsid w:val="009065E7"/>
    <w:rsid w:val="00911927"/>
    <w:rsid w:val="00916CC1"/>
    <w:rsid w:val="00917FFD"/>
    <w:rsid w:val="009210C8"/>
    <w:rsid w:val="009505ED"/>
    <w:rsid w:val="00951419"/>
    <w:rsid w:val="00957114"/>
    <w:rsid w:val="00971CA2"/>
    <w:rsid w:val="0097289A"/>
    <w:rsid w:val="00983AE3"/>
    <w:rsid w:val="00996F80"/>
    <w:rsid w:val="009A0EA9"/>
    <w:rsid w:val="009B0F89"/>
    <w:rsid w:val="009D3274"/>
    <w:rsid w:val="009D6EE1"/>
    <w:rsid w:val="009E004A"/>
    <w:rsid w:val="009E3634"/>
    <w:rsid w:val="009F1CD1"/>
    <w:rsid w:val="009F2DC1"/>
    <w:rsid w:val="009F4532"/>
    <w:rsid w:val="00A057F1"/>
    <w:rsid w:val="00A05C3A"/>
    <w:rsid w:val="00A123C9"/>
    <w:rsid w:val="00A24248"/>
    <w:rsid w:val="00A27262"/>
    <w:rsid w:val="00A31738"/>
    <w:rsid w:val="00A372C1"/>
    <w:rsid w:val="00A37E8F"/>
    <w:rsid w:val="00A46C53"/>
    <w:rsid w:val="00A54CDF"/>
    <w:rsid w:val="00A61293"/>
    <w:rsid w:val="00A61714"/>
    <w:rsid w:val="00A65449"/>
    <w:rsid w:val="00A700D4"/>
    <w:rsid w:val="00A80198"/>
    <w:rsid w:val="00A826FE"/>
    <w:rsid w:val="00A842F4"/>
    <w:rsid w:val="00A87BD2"/>
    <w:rsid w:val="00A87CEC"/>
    <w:rsid w:val="00A92C90"/>
    <w:rsid w:val="00A93039"/>
    <w:rsid w:val="00AA5A10"/>
    <w:rsid w:val="00AB229B"/>
    <w:rsid w:val="00AB3414"/>
    <w:rsid w:val="00AC38E1"/>
    <w:rsid w:val="00AC79D4"/>
    <w:rsid w:val="00AD3B81"/>
    <w:rsid w:val="00AF3BBF"/>
    <w:rsid w:val="00B00FE0"/>
    <w:rsid w:val="00B11C41"/>
    <w:rsid w:val="00B12E96"/>
    <w:rsid w:val="00B17236"/>
    <w:rsid w:val="00B20B3E"/>
    <w:rsid w:val="00B24CA3"/>
    <w:rsid w:val="00B267F5"/>
    <w:rsid w:val="00B3059B"/>
    <w:rsid w:val="00B30707"/>
    <w:rsid w:val="00B30918"/>
    <w:rsid w:val="00B35878"/>
    <w:rsid w:val="00B4127A"/>
    <w:rsid w:val="00B62F80"/>
    <w:rsid w:val="00B70876"/>
    <w:rsid w:val="00B70961"/>
    <w:rsid w:val="00B73862"/>
    <w:rsid w:val="00B8315F"/>
    <w:rsid w:val="00B83297"/>
    <w:rsid w:val="00B923B3"/>
    <w:rsid w:val="00B9764F"/>
    <w:rsid w:val="00BA018F"/>
    <w:rsid w:val="00BB7100"/>
    <w:rsid w:val="00BD6627"/>
    <w:rsid w:val="00BE23ED"/>
    <w:rsid w:val="00BE34C5"/>
    <w:rsid w:val="00C25407"/>
    <w:rsid w:val="00C3734D"/>
    <w:rsid w:val="00C65712"/>
    <w:rsid w:val="00C751CB"/>
    <w:rsid w:val="00C84DDB"/>
    <w:rsid w:val="00C875D7"/>
    <w:rsid w:val="00C91E9E"/>
    <w:rsid w:val="00CA76BA"/>
    <w:rsid w:val="00CA7B07"/>
    <w:rsid w:val="00CB0272"/>
    <w:rsid w:val="00CB0577"/>
    <w:rsid w:val="00CB1401"/>
    <w:rsid w:val="00CB50DD"/>
    <w:rsid w:val="00CB5F47"/>
    <w:rsid w:val="00CD15E6"/>
    <w:rsid w:val="00CE461B"/>
    <w:rsid w:val="00CE5C16"/>
    <w:rsid w:val="00CF32F1"/>
    <w:rsid w:val="00CF6B3F"/>
    <w:rsid w:val="00D05F83"/>
    <w:rsid w:val="00D278F8"/>
    <w:rsid w:val="00D32FE7"/>
    <w:rsid w:val="00D3445C"/>
    <w:rsid w:val="00D348B0"/>
    <w:rsid w:val="00D45E56"/>
    <w:rsid w:val="00D51A5C"/>
    <w:rsid w:val="00D52333"/>
    <w:rsid w:val="00D63D91"/>
    <w:rsid w:val="00D72677"/>
    <w:rsid w:val="00D743D1"/>
    <w:rsid w:val="00D83470"/>
    <w:rsid w:val="00D92CF2"/>
    <w:rsid w:val="00DA082D"/>
    <w:rsid w:val="00DA193A"/>
    <w:rsid w:val="00DB4667"/>
    <w:rsid w:val="00DC216E"/>
    <w:rsid w:val="00DD04C0"/>
    <w:rsid w:val="00DD6337"/>
    <w:rsid w:val="00DE1645"/>
    <w:rsid w:val="00DF309F"/>
    <w:rsid w:val="00DF7BB8"/>
    <w:rsid w:val="00E041AE"/>
    <w:rsid w:val="00E053FE"/>
    <w:rsid w:val="00E05802"/>
    <w:rsid w:val="00E06F59"/>
    <w:rsid w:val="00E11DA2"/>
    <w:rsid w:val="00E228D6"/>
    <w:rsid w:val="00E41C09"/>
    <w:rsid w:val="00E46C1C"/>
    <w:rsid w:val="00E502A9"/>
    <w:rsid w:val="00E50A29"/>
    <w:rsid w:val="00E55666"/>
    <w:rsid w:val="00E614A2"/>
    <w:rsid w:val="00E63ECE"/>
    <w:rsid w:val="00E73729"/>
    <w:rsid w:val="00E9456D"/>
    <w:rsid w:val="00EA64E4"/>
    <w:rsid w:val="00EA6BD9"/>
    <w:rsid w:val="00EB51BE"/>
    <w:rsid w:val="00EC0F66"/>
    <w:rsid w:val="00ED3AF2"/>
    <w:rsid w:val="00ED70F5"/>
    <w:rsid w:val="00EE3D41"/>
    <w:rsid w:val="00EE6C78"/>
    <w:rsid w:val="00F0441F"/>
    <w:rsid w:val="00F33635"/>
    <w:rsid w:val="00F360ED"/>
    <w:rsid w:val="00F406CE"/>
    <w:rsid w:val="00F43021"/>
    <w:rsid w:val="00F56394"/>
    <w:rsid w:val="00F635DA"/>
    <w:rsid w:val="00F9296A"/>
    <w:rsid w:val="00F96F76"/>
    <w:rsid w:val="00FA42E4"/>
    <w:rsid w:val="00FB40E4"/>
    <w:rsid w:val="00FB435D"/>
    <w:rsid w:val="00FB441E"/>
    <w:rsid w:val="00FB71D7"/>
    <w:rsid w:val="00FC2CEF"/>
    <w:rsid w:val="00FC6C37"/>
    <w:rsid w:val="00FD5515"/>
    <w:rsid w:val="00FD59DA"/>
    <w:rsid w:val="00FD7487"/>
    <w:rsid w:val="00FE45F6"/>
    <w:rsid w:val="00FE506B"/>
    <w:rsid w:val="00F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f8f9fd,#f5c30b,#efa82c,#cd9b17,#f7e8c7,#ff8001,#fad431"/>
    </o:shapedefaults>
    <o:shapelayout v:ext="edit">
      <o:idmap v:ext="edit" data="2"/>
    </o:shapelayout>
  </w:shapeDefaults>
  <w:decimalSymbol w:val="."/>
  <w:listSeparator w:val=";"/>
  <w14:docId w14:val="7E21EEA3"/>
  <w15:docId w15:val="{8858BD28-9A4B-41F6-A4A1-57D5AE1A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ko-KR"/>
    </w:rPr>
  </w:style>
  <w:style w:type="paragraph" w:styleId="1">
    <w:name w:val="heading 1"/>
    <w:basedOn w:val="a"/>
    <w:next w:val="a"/>
    <w:qFormat/>
    <w:rsid w:val="00277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74C42"/>
    <w:pPr>
      <w:keepNext/>
      <w:keepLines/>
      <w:spacing w:before="40"/>
      <w:outlineLvl w:val="2"/>
    </w:pPr>
    <w:rPr>
      <w:rFonts w:ascii="Cambria" w:eastAsia="Times New Roman" w:hAnsi="Cambria"/>
      <w:color w:val="490B22"/>
    </w:rPr>
  </w:style>
  <w:style w:type="paragraph" w:styleId="4">
    <w:name w:val="heading 4"/>
    <w:basedOn w:val="a"/>
    <w:next w:val="a"/>
    <w:link w:val="4Char"/>
    <w:semiHidden/>
    <w:unhideWhenUsed/>
    <w:qFormat/>
    <w:rsid w:val="00474C42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6E10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278F8"/>
  </w:style>
  <w:style w:type="paragraph" w:styleId="a3">
    <w:name w:val="header"/>
    <w:basedOn w:val="a"/>
    <w:link w:val="Char"/>
    <w:uiPriority w:val="99"/>
    <w:rsid w:val="007D5AC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D5AC1"/>
    <w:pPr>
      <w:tabs>
        <w:tab w:val="center" w:pos="4677"/>
        <w:tab w:val="right" w:pos="9355"/>
      </w:tabs>
    </w:pPr>
  </w:style>
  <w:style w:type="character" w:customStyle="1" w:styleId="sowc">
    <w:name w:val="sowc"/>
    <w:basedOn w:val="a0"/>
    <w:rsid w:val="001A17BC"/>
  </w:style>
  <w:style w:type="character" w:customStyle="1" w:styleId="howc">
    <w:name w:val="howc"/>
    <w:basedOn w:val="a0"/>
    <w:rsid w:val="001A17BC"/>
  </w:style>
  <w:style w:type="paragraph" w:customStyle="1" w:styleId="My">
    <w:name w:val="My"/>
    <w:rsid w:val="00277ADB"/>
    <w:rPr>
      <w:rFonts w:ascii="Verdana" w:hAnsi="Verdana" w:cs="Arial"/>
      <w:sz w:val="24"/>
      <w:szCs w:val="24"/>
      <w:lang w:val="uk-UA" w:eastAsia="ko-KR"/>
    </w:rPr>
  </w:style>
  <w:style w:type="character" w:styleId="Hyperlink">
    <w:name w:val="Hyperlink"/>
    <w:rsid w:val="00170756"/>
    <w:rPr>
      <w:color w:val="0000FF"/>
      <w:u w:val="single"/>
    </w:rPr>
  </w:style>
  <w:style w:type="paragraph" w:customStyle="1" w:styleId="MyHeadtitle">
    <w:name w:val="My Head title"/>
    <w:basedOn w:val="1"/>
    <w:rsid w:val="004F6FD5"/>
    <w:rPr>
      <w:rFonts w:ascii="Verdana" w:hAnsi="Verdana"/>
      <w:sz w:val="36"/>
    </w:rPr>
  </w:style>
  <w:style w:type="paragraph" w:customStyle="1" w:styleId="Mysubhead">
    <w:name w:val="My subhead"/>
    <w:basedOn w:val="MyHeadtitle"/>
    <w:rsid w:val="004F6FD5"/>
    <w:pPr>
      <w:jc w:val="right"/>
    </w:pPr>
    <w:rPr>
      <w:sz w:val="32"/>
    </w:rPr>
  </w:style>
  <w:style w:type="character" w:styleId="a5">
    <w:name w:val="page number"/>
    <w:basedOn w:val="a0"/>
    <w:rsid w:val="00F0441F"/>
  </w:style>
  <w:style w:type="paragraph" w:customStyle="1" w:styleId="Level1">
    <w:name w:val="Level 1"/>
    <w:basedOn w:val="11"/>
    <w:qFormat/>
    <w:rsid w:val="00B70876"/>
    <w:pPr>
      <w:tabs>
        <w:tab w:val="right" w:pos="8630"/>
      </w:tabs>
      <w:spacing w:before="360" w:after="360"/>
    </w:pPr>
    <w:rPr>
      <w:rFonts w:ascii="Cambria" w:eastAsia="Times New Roman" w:hAnsi="Cambria"/>
      <w:b/>
      <w:bCs/>
      <w:caps/>
      <w:sz w:val="22"/>
      <w:szCs w:val="22"/>
      <w:u w:val="single"/>
      <w:lang w:eastAsia="en-US"/>
    </w:rPr>
  </w:style>
  <w:style w:type="paragraph" w:customStyle="1" w:styleId="Level2">
    <w:name w:val="Level 2"/>
    <w:basedOn w:val="2"/>
    <w:qFormat/>
    <w:rsid w:val="00B70876"/>
    <w:pPr>
      <w:tabs>
        <w:tab w:val="right" w:pos="8630"/>
      </w:tabs>
      <w:spacing w:after="0"/>
      <w:ind w:left="0"/>
    </w:pPr>
    <w:rPr>
      <w:rFonts w:ascii="Cambria" w:eastAsia="Times New Roman" w:hAnsi="Cambria"/>
      <w:b/>
      <w:bCs/>
      <w:smallCaps/>
      <w:sz w:val="22"/>
      <w:szCs w:val="22"/>
      <w:lang w:eastAsia="en-US"/>
    </w:rPr>
  </w:style>
  <w:style w:type="paragraph" w:customStyle="1" w:styleId="Level3">
    <w:name w:val="Level 3"/>
    <w:basedOn w:val="30"/>
    <w:qFormat/>
    <w:rsid w:val="00B70876"/>
    <w:pPr>
      <w:tabs>
        <w:tab w:val="right" w:pos="8630"/>
      </w:tabs>
      <w:spacing w:after="0"/>
      <w:ind w:left="0"/>
    </w:pPr>
    <w:rPr>
      <w:rFonts w:ascii="Cambria" w:eastAsia="Times New Roman" w:hAnsi="Cambria"/>
      <w:smallCaps/>
      <w:sz w:val="22"/>
      <w:szCs w:val="22"/>
      <w:lang w:eastAsia="en-US"/>
    </w:rPr>
  </w:style>
  <w:style w:type="paragraph" w:styleId="11">
    <w:name w:val="toc 1"/>
    <w:basedOn w:val="a"/>
    <w:next w:val="a"/>
    <w:autoRedefine/>
    <w:rsid w:val="00B70876"/>
    <w:pPr>
      <w:spacing w:after="100"/>
    </w:pPr>
  </w:style>
  <w:style w:type="paragraph" w:styleId="2">
    <w:name w:val="toc 2"/>
    <w:basedOn w:val="a"/>
    <w:next w:val="a"/>
    <w:autoRedefine/>
    <w:rsid w:val="00B70876"/>
    <w:pPr>
      <w:spacing w:after="100"/>
      <w:ind w:left="240"/>
    </w:pPr>
  </w:style>
  <w:style w:type="paragraph" w:styleId="30">
    <w:name w:val="toc 3"/>
    <w:basedOn w:val="a"/>
    <w:next w:val="a"/>
    <w:autoRedefine/>
    <w:rsid w:val="00B70876"/>
    <w:pPr>
      <w:spacing w:after="100"/>
      <w:ind w:left="480"/>
    </w:pPr>
  </w:style>
  <w:style w:type="paragraph" w:styleId="a6">
    <w:name w:val="Balloon Text"/>
    <w:basedOn w:val="a"/>
    <w:link w:val="Char0"/>
    <w:rsid w:val="00B708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6"/>
    <w:rsid w:val="00B70876"/>
    <w:rPr>
      <w:rFonts w:ascii="Tahoma" w:hAnsi="Tahoma" w:cs="Tahoma"/>
      <w:sz w:val="16"/>
      <w:szCs w:val="16"/>
      <w:lang w:val="uk-UA" w:eastAsia="ko-KR"/>
    </w:rPr>
  </w:style>
  <w:style w:type="paragraph" w:styleId="a7">
    <w:name w:val="List Paragraph"/>
    <w:basedOn w:val="a"/>
    <w:uiPriority w:val="34"/>
    <w:qFormat/>
    <w:rsid w:val="00A826FE"/>
    <w:pPr>
      <w:ind w:left="720"/>
      <w:contextualSpacing/>
    </w:pPr>
  </w:style>
  <w:style w:type="character" w:customStyle="1" w:styleId="Char">
    <w:name w:val="رأس الصفحة Char"/>
    <w:link w:val="a3"/>
    <w:uiPriority w:val="99"/>
    <w:rsid w:val="000C6CA1"/>
    <w:rPr>
      <w:sz w:val="24"/>
      <w:szCs w:val="24"/>
      <w:lang w:val="uk-UA" w:eastAsia="ko-KR"/>
    </w:rPr>
  </w:style>
  <w:style w:type="table" w:styleId="a8">
    <w:name w:val="Table Grid"/>
    <w:basedOn w:val="a1"/>
    <w:uiPriority w:val="59"/>
    <w:rsid w:val="0038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386F89"/>
    <w:rPr>
      <w:color w:val="6E1033"/>
    </w:rPr>
    <w:tblPr>
      <w:tblStyleRowBandSize w:val="1"/>
      <w:tblStyleColBandSize w:val="1"/>
      <w:tblBorders>
        <w:top w:val="single" w:sz="8" w:space="0" w:color="941645"/>
        <w:bottom w:val="single" w:sz="8" w:space="0" w:color="94164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1645"/>
          <w:left w:val="nil"/>
          <w:bottom w:val="single" w:sz="8" w:space="0" w:color="94164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1645"/>
          <w:left w:val="nil"/>
          <w:bottom w:val="single" w:sz="8" w:space="0" w:color="94164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5C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5CD"/>
      </w:tcPr>
    </w:tblStylePr>
  </w:style>
  <w:style w:type="table" w:styleId="-10">
    <w:name w:val="Light List Accent 1"/>
    <w:basedOn w:val="a1"/>
    <w:uiPriority w:val="61"/>
    <w:rsid w:val="00DD04C0"/>
    <w:tblPr>
      <w:tblStyleRowBandSize w:val="1"/>
      <w:tblStyleColBandSize w:val="1"/>
      <w:tblBorders>
        <w:top w:val="single" w:sz="8" w:space="0" w:color="941645"/>
        <w:left w:val="single" w:sz="8" w:space="0" w:color="941645"/>
        <w:bottom w:val="single" w:sz="8" w:space="0" w:color="941645"/>
        <w:right w:val="single" w:sz="8" w:space="0" w:color="94164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416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1645"/>
          <w:left w:val="single" w:sz="8" w:space="0" w:color="941645"/>
          <w:bottom w:val="single" w:sz="8" w:space="0" w:color="941645"/>
          <w:right w:val="single" w:sz="8" w:space="0" w:color="9416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1645"/>
          <w:left w:val="single" w:sz="8" w:space="0" w:color="941645"/>
          <w:bottom w:val="single" w:sz="8" w:space="0" w:color="941645"/>
          <w:right w:val="single" w:sz="8" w:space="0" w:color="941645"/>
        </w:tcBorders>
      </w:tcPr>
    </w:tblStylePr>
    <w:tblStylePr w:type="band1Horz">
      <w:tblPr/>
      <w:tcPr>
        <w:tcBorders>
          <w:top w:val="single" w:sz="8" w:space="0" w:color="941645"/>
          <w:left w:val="single" w:sz="8" w:space="0" w:color="941645"/>
          <w:bottom w:val="single" w:sz="8" w:space="0" w:color="941645"/>
          <w:right w:val="single" w:sz="8" w:space="0" w:color="941645"/>
        </w:tcBorders>
      </w:tcPr>
    </w:tblStylePr>
  </w:style>
  <w:style w:type="table" w:styleId="2-1">
    <w:name w:val="Medium List 2 Accent 1"/>
    <w:basedOn w:val="a1"/>
    <w:uiPriority w:val="66"/>
    <w:rsid w:val="00DD04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41645"/>
        <w:left w:val="single" w:sz="8" w:space="0" w:color="941645"/>
        <w:bottom w:val="single" w:sz="8" w:space="0" w:color="941645"/>
        <w:right w:val="single" w:sz="8" w:space="0" w:color="94164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164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4164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164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4164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5C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5C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Grid 2 Accent 1"/>
    <w:basedOn w:val="a1"/>
    <w:uiPriority w:val="68"/>
    <w:rsid w:val="00DD04C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41645"/>
        <w:left w:val="single" w:sz="8" w:space="0" w:color="941645"/>
        <w:bottom w:val="single" w:sz="8" w:space="0" w:color="941645"/>
        <w:right w:val="single" w:sz="8" w:space="0" w:color="941645"/>
        <w:insideH w:val="single" w:sz="8" w:space="0" w:color="941645"/>
        <w:insideV w:val="single" w:sz="8" w:space="0" w:color="941645"/>
      </w:tblBorders>
    </w:tblPr>
    <w:tcPr>
      <w:shd w:val="clear" w:color="auto" w:fill="F4B5CD"/>
    </w:tcPr>
    <w:tblStylePr w:type="firstRow">
      <w:rPr>
        <w:b/>
        <w:bCs/>
        <w:color w:val="000000"/>
      </w:rPr>
      <w:tblPr/>
      <w:tcPr>
        <w:shd w:val="clear" w:color="auto" w:fill="FAE1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3D6"/>
      </w:tcPr>
    </w:tblStylePr>
    <w:tblStylePr w:type="band1Vert">
      <w:tblPr/>
      <w:tcPr>
        <w:shd w:val="clear" w:color="auto" w:fill="E96B9A"/>
      </w:tcPr>
    </w:tblStylePr>
    <w:tblStylePr w:type="band1Horz">
      <w:tblPr/>
      <w:tcPr>
        <w:tcBorders>
          <w:insideH w:val="single" w:sz="6" w:space="0" w:color="941645"/>
          <w:insideV w:val="single" w:sz="6" w:space="0" w:color="941645"/>
        </w:tcBorders>
        <w:shd w:val="clear" w:color="auto" w:fill="E96B9A"/>
      </w:tcPr>
    </w:tblStylePr>
    <w:tblStylePr w:type="nwCell">
      <w:tblPr/>
      <w:tcPr>
        <w:shd w:val="clear" w:color="auto" w:fill="FFFFFF"/>
      </w:tcPr>
    </w:tblStylePr>
  </w:style>
  <w:style w:type="table" w:styleId="-11">
    <w:name w:val="Light Grid Accent 1"/>
    <w:basedOn w:val="a1"/>
    <w:uiPriority w:val="62"/>
    <w:rsid w:val="00DD04C0"/>
    <w:tblPr>
      <w:tblStyleRowBandSize w:val="1"/>
      <w:tblStyleColBandSize w:val="1"/>
      <w:tblBorders>
        <w:top w:val="single" w:sz="8" w:space="0" w:color="941645"/>
        <w:left w:val="single" w:sz="8" w:space="0" w:color="941645"/>
        <w:bottom w:val="single" w:sz="8" w:space="0" w:color="941645"/>
        <w:right w:val="single" w:sz="8" w:space="0" w:color="941645"/>
        <w:insideH w:val="single" w:sz="8" w:space="0" w:color="941645"/>
        <w:insideV w:val="single" w:sz="8" w:space="0" w:color="941645"/>
      </w:tblBorders>
    </w:tblPr>
    <w:tblStylePr w:type="firstRow">
      <w:pPr>
        <w:spacing w:before="0" w:after="0" w:line="240" w:lineRule="auto"/>
      </w:pPr>
      <w:rPr>
        <w:rFonts w:ascii="Nueva Std Cond" w:eastAsia="Times New Roman" w:hAnsi="Nueva Std Cond" w:cs="Times New Roman"/>
        <w:b/>
        <w:bCs/>
      </w:rPr>
      <w:tblPr/>
      <w:tcPr>
        <w:tcBorders>
          <w:top w:val="single" w:sz="8" w:space="0" w:color="941645"/>
          <w:left w:val="single" w:sz="8" w:space="0" w:color="941645"/>
          <w:bottom w:val="single" w:sz="18" w:space="0" w:color="941645"/>
          <w:right w:val="single" w:sz="8" w:space="0" w:color="941645"/>
          <w:insideH w:val="nil"/>
          <w:insideV w:val="single" w:sz="8" w:space="0" w:color="941645"/>
        </w:tcBorders>
      </w:tcPr>
    </w:tblStylePr>
    <w:tblStylePr w:type="lastRow">
      <w:pPr>
        <w:spacing w:before="0" w:after="0" w:line="240" w:lineRule="auto"/>
      </w:pPr>
      <w:rPr>
        <w:rFonts w:ascii="Nueva Std Cond" w:eastAsia="Times New Roman" w:hAnsi="Nueva Std Cond" w:cs="Times New Roman"/>
        <w:b/>
        <w:bCs/>
      </w:rPr>
      <w:tblPr/>
      <w:tcPr>
        <w:tcBorders>
          <w:top w:val="double" w:sz="6" w:space="0" w:color="941645"/>
          <w:left w:val="single" w:sz="8" w:space="0" w:color="941645"/>
          <w:bottom w:val="single" w:sz="8" w:space="0" w:color="941645"/>
          <w:right w:val="single" w:sz="8" w:space="0" w:color="941645"/>
          <w:insideH w:val="nil"/>
          <w:insideV w:val="single" w:sz="8" w:space="0" w:color="941645"/>
        </w:tcBorders>
      </w:tcPr>
    </w:tblStylePr>
    <w:tblStylePr w:type="firstCol">
      <w:rPr>
        <w:rFonts w:ascii="Nueva Std Cond" w:eastAsia="Times New Roman" w:hAnsi="Nueva Std Cond" w:cs="Times New Roman"/>
        <w:b/>
        <w:bCs/>
      </w:rPr>
    </w:tblStylePr>
    <w:tblStylePr w:type="lastCol">
      <w:rPr>
        <w:rFonts w:ascii="Nueva Std Cond" w:eastAsia="Times New Roman" w:hAnsi="Nueva Std Cond" w:cs="Times New Roman"/>
        <w:b/>
        <w:bCs/>
      </w:rPr>
      <w:tblPr/>
      <w:tcPr>
        <w:tcBorders>
          <w:top w:val="single" w:sz="8" w:space="0" w:color="941645"/>
          <w:left w:val="single" w:sz="8" w:space="0" w:color="941645"/>
          <w:bottom w:val="single" w:sz="8" w:space="0" w:color="941645"/>
          <w:right w:val="single" w:sz="8" w:space="0" w:color="941645"/>
        </w:tcBorders>
      </w:tcPr>
    </w:tblStylePr>
    <w:tblStylePr w:type="band1Vert">
      <w:tblPr/>
      <w:tcPr>
        <w:tcBorders>
          <w:top w:val="single" w:sz="8" w:space="0" w:color="941645"/>
          <w:left w:val="single" w:sz="8" w:space="0" w:color="941645"/>
          <w:bottom w:val="single" w:sz="8" w:space="0" w:color="941645"/>
          <w:right w:val="single" w:sz="8" w:space="0" w:color="941645"/>
        </w:tcBorders>
        <w:shd w:val="clear" w:color="auto" w:fill="F4B5CD"/>
      </w:tcPr>
    </w:tblStylePr>
    <w:tblStylePr w:type="band1Horz">
      <w:tblPr/>
      <w:tcPr>
        <w:tcBorders>
          <w:top w:val="single" w:sz="8" w:space="0" w:color="941645"/>
          <w:left w:val="single" w:sz="8" w:space="0" w:color="941645"/>
          <w:bottom w:val="single" w:sz="8" w:space="0" w:color="941645"/>
          <w:right w:val="single" w:sz="8" w:space="0" w:color="941645"/>
          <w:insideV w:val="single" w:sz="8" w:space="0" w:color="941645"/>
        </w:tcBorders>
        <w:shd w:val="clear" w:color="auto" w:fill="F4B5CD"/>
      </w:tcPr>
    </w:tblStylePr>
    <w:tblStylePr w:type="band2Horz">
      <w:tblPr/>
      <w:tcPr>
        <w:tcBorders>
          <w:top w:val="single" w:sz="8" w:space="0" w:color="941645"/>
          <w:left w:val="single" w:sz="8" w:space="0" w:color="941645"/>
          <w:bottom w:val="single" w:sz="8" w:space="0" w:color="941645"/>
          <w:right w:val="single" w:sz="8" w:space="0" w:color="941645"/>
          <w:insideV w:val="single" w:sz="8" w:space="0" w:color="941645"/>
        </w:tcBorders>
      </w:tcPr>
    </w:tblStylePr>
  </w:style>
  <w:style w:type="character" w:customStyle="1" w:styleId="3Char">
    <w:name w:val="عنوان 3 Char"/>
    <w:link w:val="3"/>
    <w:semiHidden/>
    <w:rsid w:val="00474C42"/>
    <w:rPr>
      <w:rFonts w:ascii="Cambria" w:eastAsia="Times New Roman" w:hAnsi="Cambria" w:cs="Times New Roman"/>
      <w:color w:val="490B22"/>
      <w:sz w:val="24"/>
      <w:szCs w:val="24"/>
      <w:lang w:eastAsia="ko-KR"/>
    </w:rPr>
  </w:style>
  <w:style w:type="character" w:customStyle="1" w:styleId="4Char">
    <w:name w:val="عنوان 4 Char"/>
    <w:link w:val="4"/>
    <w:semiHidden/>
    <w:rsid w:val="00474C42"/>
    <w:rPr>
      <w:rFonts w:ascii="Cambria" w:eastAsia="Times New Roman" w:hAnsi="Cambria" w:cs="Times New Roman"/>
      <w:i/>
      <w:iCs/>
      <w:color w:val="6E1033"/>
      <w:sz w:val="24"/>
      <w:szCs w:val="24"/>
      <w:lang w:eastAsia="ko-KR"/>
    </w:rPr>
  </w:style>
  <w:style w:type="character" w:customStyle="1" w:styleId="a8c37x1j">
    <w:name w:val="a8c37x1j"/>
    <w:basedOn w:val="a0"/>
    <w:rsid w:val="00474C42"/>
  </w:style>
  <w:style w:type="paragraph" w:styleId="a9">
    <w:name w:val="HTML Top of Form"/>
    <w:basedOn w:val="a"/>
    <w:next w:val="a"/>
    <w:link w:val="Char1"/>
    <w:hidden/>
    <w:uiPriority w:val="99"/>
    <w:semiHidden/>
    <w:unhideWhenUsed/>
    <w:rsid w:val="00474C4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Char1">
    <w:name w:val="أعلى النموذج Char"/>
    <w:link w:val="a9"/>
    <w:uiPriority w:val="99"/>
    <w:semiHidden/>
    <w:rsid w:val="00474C42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aa">
    <w:name w:val="HTML Bottom of Form"/>
    <w:basedOn w:val="a"/>
    <w:next w:val="a"/>
    <w:link w:val="Char2"/>
    <w:hidden/>
    <w:uiPriority w:val="99"/>
    <w:semiHidden/>
    <w:unhideWhenUsed/>
    <w:rsid w:val="00474C4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Char2">
    <w:name w:val="أسفل النموذج Char"/>
    <w:link w:val="aa"/>
    <w:uiPriority w:val="99"/>
    <w:semiHidden/>
    <w:rsid w:val="00474C42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accessibleelem">
    <w:name w:val="accessible_elem"/>
    <w:basedOn w:val="a0"/>
    <w:rsid w:val="00474C42"/>
  </w:style>
  <w:style w:type="paragraph" w:customStyle="1" w:styleId="j83agx80">
    <w:name w:val="j83agx80"/>
    <w:basedOn w:val="a"/>
    <w:rsid w:val="00474C42"/>
    <w:pPr>
      <w:spacing w:before="100" w:beforeAutospacing="1" w:after="100" w:afterAutospacing="1"/>
    </w:pPr>
    <w:rPr>
      <w:rFonts w:eastAsia="Times New Roman"/>
      <w:lang w:val="fr-FR" w:eastAsia="fr-FR"/>
    </w:rPr>
  </w:style>
  <w:style w:type="character" w:styleId="ab">
    <w:name w:val="Unresolved Mention"/>
    <w:uiPriority w:val="99"/>
    <w:semiHidden/>
    <w:unhideWhenUsed/>
    <w:rsid w:val="00474C42"/>
    <w:rPr>
      <w:color w:val="605E5C"/>
      <w:shd w:val="clear" w:color="auto" w:fill="E1DFDD"/>
    </w:rPr>
  </w:style>
  <w:style w:type="character" w:styleId="ac">
    <w:name w:val="annotation reference"/>
    <w:semiHidden/>
    <w:unhideWhenUsed/>
    <w:rsid w:val="00ED70F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D70F5"/>
    <w:rPr>
      <w:sz w:val="20"/>
      <w:szCs w:val="20"/>
    </w:rPr>
  </w:style>
  <w:style w:type="character" w:customStyle="1" w:styleId="Char3">
    <w:name w:val="نص تعليق Char"/>
    <w:link w:val="ad"/>
    <w:semiHidden/>
    <w:rsid w:val="00ED70F5"/>
    <w:rPr>
      <w:lang w:val="en-US" w:eastAsia="ko-KR"/>
    </w:rPr>
  </w:style>
  <w:style w:type="paragraph" w:styleId="ae">
    <w:name w:val="annotation subject"/>
    <w:basedOn w:val="ad"/>
    <w:next w:val="ad"/>
    <w:link w:val="Char4"/>
    <w:semiHidden/>
    <w:unhideWhenUsed/>
    <w:rsid w:val="00ED70F5"/>
    <w:rPr>
      <w:b/>
      <w:bCs/>
    </w:rPr>
  </w:style>
  <w:style w:type="character" w:customStyle="1" w:styleId="Char4">
    <w:name w:val="موضوع تعليق Char"/>
    <w:link w:val="ae"/>
    <w:semiHidden/>
    <w:rsid w:val="00ED70F5"/>
    <w:rPr>
      <w:b/>
      <w:bCs/>
      <w:lang w:val="en-US" w:eastAsia="ko-KR"/>
    </w:rPr>
  </w:style>
  <w:style w:type="character" w:styleId="af">
    <w:name w:val="Strong"/>
    <w:uiPriority w:val="22"/>
    <w:qFormat/>
    <w:rsid w:val="00996F80"/>
    <w:rPr>
      <w:rFonts w:ascii="Times New Roman" w:hAnsi="Times New Roman" w:cs="Times New Roman" w:hint="default"/>
      <w:b/>
      <w:bCs/>
    </w:rPr>
  </w:style>
  <w:style w:type="paragraph" w:styleId="af0">
    <w:name w:val="Normal (Web)"/>
    <w:basedOn w:val="a"/>
    <w:uiPriority w:val="99"/>
    <w:semiHidden/>
    <w:unhideWhenUsed/>
    <w:rsid w:val="00996F80"/>
    <w:pPr>
      <w:spacing w:before="100" w:beforeAutospacing="1" w:after="100" w:afterAutospacing="1"/>
    </w:pPr>
    <w:rPr>
      <w:rFonts w:eastAsia="Times New Roman"/>
      <w:lang w:val="fr-FR" w:eastAsia="fr-FR"/>
    </w:rPr>
  </w:style>
  <w:style w:type="character" w:styleId="af1">
    <w:name w:val="Emphasis"/>
    <w:uiPriority w:val="20"/>
    <w:qFormat/>
    <w:rsid w:val="003536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8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68042171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95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2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24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19150902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5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56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77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343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51487204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7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4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32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14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1186741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8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48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14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32027968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74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51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930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20477666">
                                              <w:marLeft w:val="-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74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03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79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23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7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559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0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27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15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7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63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087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870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591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54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55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3" w:color="auto"/>
                                                                                                <w:left w:val="single" w:sz="6" w:space="8" w:color="auto"/>
                                                                                                <w:bottom w:val="single" w:sz="6" w:space="3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02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018354">
                                                                                                      <w:marLeft w:val="0"/>
                                                                                                      <w:marRight w:val="5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675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265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543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0471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56383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988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8947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7483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079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660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850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361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75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57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9668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4531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8281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7696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86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76575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4178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3118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00267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18786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22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09000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2917795">
    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95953036">
    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186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5997342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309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3002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0431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0161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87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1866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3891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7409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50114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44580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7774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68513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8817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424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4797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699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886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0616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5335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3648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2457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3791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7233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85942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9339780">
    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4830524">
    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19351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246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132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129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069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178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16363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3176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83543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2987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7740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946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57675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27261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4656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1585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31702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678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2263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95340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5245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81730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8023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6556064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5543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585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638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981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5976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987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8850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100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8769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01272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3410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1695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23347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6107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846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13463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00984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6246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7870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34037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8040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7007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12109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0017843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3362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894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29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702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978425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8694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7471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376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090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4353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8173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8728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4737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7591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12749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0263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5159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35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08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414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64373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250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13227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8916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1758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22743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5921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5347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66780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89434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1390775">
    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38039772">
    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079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322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464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7102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48130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5629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915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60647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4774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0967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2972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27544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7914764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492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150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8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7061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4552298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735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557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985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2626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2062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7672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7848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7107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36669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1631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27060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8440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4074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415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489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541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3108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012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676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673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6392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44279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25927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1943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672713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723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3415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549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09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704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2519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0957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7187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22811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3219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19769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1522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47840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7130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1879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576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9433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2512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6992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4168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38112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830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63208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9100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386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2974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07163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4203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9350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728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0520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72048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9673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0603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836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8743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6636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0991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3364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3723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6595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0615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6118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4060789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94319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8264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029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625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2897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2363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9660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0583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4192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5079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16421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38876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94253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30872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7641333">
    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72859155">
    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0358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3921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458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0068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8820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6941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7855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9070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76560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648062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0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419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9219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293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050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42379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07580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22322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073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8909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833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77362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5779538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2263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4644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6752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847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629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7348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58803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8269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12258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50889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35548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5968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0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3568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416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372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567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8093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6352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3268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66413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3841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843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389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909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4571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7342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15782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3271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649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5335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9687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77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955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3380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425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883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3502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82117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92054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3279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482569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3353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4133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2482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988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5621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5660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3790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6735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9239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0789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5943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4846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74664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375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1133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8917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58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0691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4921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6728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64951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300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419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3120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45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356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805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1660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5842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2437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280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729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56510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540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65389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6159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2155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0229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8340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5407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742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802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5999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347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240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51505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4581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567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55965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81414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04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00855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77590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61824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76004123">
    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64971942">
    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4130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70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450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0456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4092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6425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961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46143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0690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32231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6511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409918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2716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8587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790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7733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0638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89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04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18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20400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777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7737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2396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8423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6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9480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97385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6714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06973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19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81153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54631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022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4712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5999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359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8025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3719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8153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9968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4776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96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5002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0291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005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962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18292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757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17130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787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0735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88724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332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2328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374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0602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8001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388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621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1130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19074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272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638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61852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7990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71579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5269663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1901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22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6477317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1853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5291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8953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1119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4861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57935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97189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1134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1662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27349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48235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5638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6300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005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9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7846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809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4473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8811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6916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494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47580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9306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76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902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127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1858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1880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8000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034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6335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77443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3865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062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31816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352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2834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792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4235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30614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119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64955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6190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67937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5446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419442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328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8994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062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616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3756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2301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2302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95585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7787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56653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8245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0563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7588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7597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994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159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7081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5866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862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64577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87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9442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23315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8785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4545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4434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0124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4277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97725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5311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45882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88502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7006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68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913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11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195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0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373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83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956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919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571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52902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61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42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0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95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98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166704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4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89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2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4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435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384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35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921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390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358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76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52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0647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1719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8130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771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4513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2746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0658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9625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38194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328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94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7614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1871050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2953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9015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795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6686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3418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0238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0304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7039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7728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8919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06181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3573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5837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833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1978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4944073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115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7144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6227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8149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7884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02619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9522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66027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94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496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03306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4160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2165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613249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3581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1816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14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547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1990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0398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283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2470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245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81290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1421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8794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3208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7601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4692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3898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557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3976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426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1662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8137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8645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6314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833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841352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5282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286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543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2419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6138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006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30559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6018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2435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0742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46502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95472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9337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3310621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1939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1770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2443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1547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8351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7597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05650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0269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94012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5144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02124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509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1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6818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1714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05635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0516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301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7676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89947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266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6463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35248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7245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332210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121532">
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42717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809726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64886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55074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35346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690992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00794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483059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3650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4638864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0819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9078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29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531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9799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174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7628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4005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4241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0161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38472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48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07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865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285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484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2394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3797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5257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3602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38248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1198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9633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3210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389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215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470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2290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755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223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06736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76138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895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5358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172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26920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3706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4991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41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6304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0857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7793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1962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1016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710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8051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5407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48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6394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2014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5883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032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926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344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69031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40139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68408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760190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2313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7898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328223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8549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341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9057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681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4698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6989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6518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0547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9853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69983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6737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87844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764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8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289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252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13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3" w:color="auto"/>
                                                                                                <w:left w:val="single" w:sz="6" w:space="8" w:color="auto"/>
                                                                                                <w:bottom w:val="single" w:sz="6" w:space="3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82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408425">
                                                                                                      <w:marLeft w:val="0"/>
                                                                                                      <w:marRight w:val="5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2858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931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894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4620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7556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0931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07959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17609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khamri.khaoula@icshrs.com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hamri.khaoula@icshrs.com" TargetMode="External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rochureRobot\BrochureGenie\BrochureGenie\BrochureGenie\bin\Release\data\New%20folder\00914\word\template-wor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A5E45-A806-4D32-B44B-964864D2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template-word.dot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PowerPoint Template</vt:lpstr>
      <vt:lpstr>PowerPoint Template</vt:lpstr>
    </vt:vector>
  </TitlesOfParts>
  <Company>Imagine</Company>
  <LinksUpToDate>false</LinksUpToDate>
  <CharactersWithSpaces>9</CharactersWithSpaces>
  <SharedDoc>false</SharedDoc>
  <HLinks>
    <vt:vector size="48" baseType="variant"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mailto:conf-science@icshrs.com</vt:lpwstr>
      </vt:variant>
      <vt:variant>
        <vt:lpwstr/>
      </vt:variant>
      <vt:variant>
        <vt:i4>5177362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https://www.facebook.com/100022539634174/</vt:lpwstr>
      </vt:variant>
      <vt:variant>
        <vt:lpwstr/>
      </vt:variant>
      <vt:variant>
        <vt:i4>2949134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https://www.facebook.com/messenger_media/?thread_id=100005100780480&amp;attachment_id=475325313835293&amp;message_id=mid.%24cAAAABw53bB59mf9ivV3aLoO9q_H7</vt:lpwstr>
      </vt:variant>
      <vt:variant>
        <vt:lpwstr/>
      </vt:variant>
      <vt:variant>
        <vt:i4>6422587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https://www.facebook.com/messenger_media/?thread_id=100005100780480&amp;attachment_id=131696088733298&amp;message_id=mid.%24cAAAABw53bB59mf4yEl3aLjf30FsX</vt:lpwstr>
      </vt:variant>
      <vt:variant>
        <vt:lpwstr/>
      </vt:variant>
      <vt:variant>
        <vt:i4>786492</vt:i4>
      </vt:variant>
      <vt:variant>
        <vt:i4>9</vt:i4>
      </vt:variant>
      <vt:variant>
        <vt:i4>0</vt:i4>
      </vt:variant>
      <vt:variant>
        <vt:i4>5</vt:i4>
      </vt:variant>
      <vt:variant>
        <vt:lpwstr>https://l.facebook.com/l.php?u=https%3A%2F%2Fsso.teachable.com%2Fsecure%2F545798%2Fusers%2Fsign_up%3Fafter_success_url%3D%252Fsecure%252F545798%252Fcheckout%252F2722788%252Ffb-ads-guide%26fbclid%3DIwAR2AjJLwHh81KJ8j2EAumfSOJxeIcQWBRKmqfly_BvIxNqV0K1qQE_F0Vq4&amp;h=AT15fAVcpXv1X5LoW_oyK4uyKfS8Y8pmkHdfRRrsQE-jEDdTDYxd3LPWubxRCAX85IPCKC_Ed7oY0FfcDwS7f3o8sxh46gHhMt4Zx3s1bUhYAoPEmn9GnmvTQRuQ7bgHI2TzjE8KP8fTPmg</vt:lpwstr>
      </vt:variant>
      <vt:variant>
        <vt:lpwstr/>
      </vt:variant>
      <vt:variant>
        <vt:i4>1572933</vt:i4>
      </vt:variant>
      <vt:variant>
        <vt:i4>6</vt:i4>
      </vt:variant>
      <vt:variant>
        <vt:i4>0</vt:i4>
      </vt:variant>
      <vt:variant>
        <vt:i4>5</vt:i4>
      </vt:variant>
      <vt:variant>
        <vt:lpwstr>https://l.facebook.com/l.php?u=https%3A%2F%2Fsso.teachable.com%2Fsecure%2F545798%2Fusers%2Fsign_up%3Fafter_success_url%3D%252Fsecure%252F545798%252Fcheckout%252F2722788%252Ffb-ads-guide%26fbclid%3DIwAR0DYz7wS8cWQalUotVpeLHqbIp_d4bseXe0Dw0hdWTe9rUAH6tUPqhMtJI&amp;h=AT0Nv0o0uVDLO--mbEhIsgrH2iEe1FjCjqJZDEx88MNtnI4BkIN00sWTi_QQ-xc4myDW5vSxJLj1y04vbh9gpU-W3bTEULz17Rj2FWpEKhvWV3D3AAQUYNAMLpGYHlRUyzUC</vt:lpwstr>
      </vt:variant>
      <vt:variant>
        <vt:lpwstr/>
      </vt:variant>
      <vt:variant>
        <vt:i4>5636128</vt:i4>
      </vt:variant>
      <vt:variant>
        <vt:i4>3</vt:i4>
      </vt:variant>
      <vt:variant>
        <vt:i4>0</vt:i4>
      </vt:variant>
      <vt:variant>
        <vt:i4>5</vt:i4>
      </vt:variant>
      <vt:variant>
        <vt:lpwstr>https://l.facebook.com/l.php?u=http%3A%2F%2Ficshrs.uk%2F%3Ffbclid%3DIwAR0jwlbZ55fEpkPNoGnY7He_1mbGpXFe-8ZWwdJpiFfndW8AxIdMoBme82s&amp;h=AT2WkBsTABkDs3ZGggl39BY7-FAt8hytb0kGapoV_2j5MnR58KtbNX7acvFWMdJ26NEp3odpLKVYvz_ewD40MsQJ39iTLDzGqKIrc4GzCIgvY1KqGqwe1OsuiqMmOqhp_-vgkD5U91ESSFQ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mailto:conf-science@icshrs.com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Template</dc:title>
  <dc:subject/>
  <dc:creator>HP</dc:creator>
  <cp:keywords/>
  <cp:lastModifiedBy>Abuferas Alh</cp:lastModifiedBy>
  <cp:revision>3</cp:revision>
  <cp:lastPrinted>2022-01-27T23:36:00Z</cp:lastPrinted>
  <dcterms:created xsi:type="dcterms:W3CDTF">2022-02-02T08:21:00Z</dcterms:created>
  <dcterms:modified xsi:type="dcterms:W3CDTF">2022-02-02T08:22:00Z</dcterms:modified>
</cp:coreProperties>
</file>